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24AA10" w14:textId="77777777" w:rsidR="00695D13" w:rsidRDefault="00FF06E3" w:rsidP="00695D13">
      <w:pPr>
        <w:spacing w:after="0" w:line="240" w:lineRule="auto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4717C1A" wp14:editId="48D3D6AF">
            <wp:simplePos x="0" y="0"/>
            <wp:positionH relativeFrom="column">
              <wp:posOffset>4481734</wp:posOffset>
            </wp:positionH>
            <wp:positionV relativeFrom="page">
              <wp:posOffset>275590</wp:posOffset>
            </wp:positionV>
            <wp:extent cx="2179955" cy="465455"/>
            <wp:effectExtent l="0" t="0" r="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955" cy="465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Anthem Customer Service</w:t>
      </w:r>
    </w:p>
    <w:p w14:paraId="309CD419" w14:textId="77777777" w:rsidR="00695D13" w:rsidRDefault="00695D13" w:rsidP="00695D13">
      <w:pPr>
        <w:spacing w:after="0" w:line="240" w:lineRule="auto"/>
      </w:pPr>
      <w:r>
        <w:t>1.</w:t>
      </w:r>
      <w:r w:rsidR="007A1783">
        <w:t>844.402.5347</w:t>
      </w:r>
    </w:p>
    <w:p w14:paraId="0B8183FA" w14:textId="77777777" w:rsidR="001A6483" w:rsidRDefault="001A6483" w:rsidP="00695D13">
      <w:pPr>
        <w:spacing w:after="0" w:line="240" w:lineRule="auto"/>
      </w:pPr>
    </w:p>
    <w:p w14:paraId="02B0BD7B" w14:textId="6DD5C5B4" w:rsidR="00695D13" w:rsidRPr="00B23862" w:rsidRDefault="0034299B" w:rsidP="004408C7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</w:t>
      </w:r>
      <w:r w:rsidR="001D740E">
        <w:rPr>
          <w:b/>
          <w:sz w:val="28"/>
          <w:szCs w:val="28"/>
        </w:rPr>
        <w:t>6</w:t>
      </w:r>
      <w:r w:rsidR="00695D13" w:rsidRPr="00B23862">
        <w:rPr>
          <w:b/>
          <w:sz w:val="28"/>
          <w:szCs w:val="28"/>
        </w:rPr>
        <w:t xml:space="preserve"> </w:t>
      </w:r>
      <w:r w:rsidR="0034386D" w:rsidRPr="00B23862">
        <w:rPr>
          <w:b/>
          <w:sz w:val="28"/>
          <w:szCs w:val="28"/>
        </w:rPr>
        <w:t>DENTAL INSURANCE</w:t>
      </w:r>
      <w:r w:rsidR="00695D13" w:rsidRPr="00B23862">
        <w:rPr>
          <w:b/>
          <w:sz w:val="28"/>
          <w:szCs w:val="28"/>
        </w:rPr>
        <w:t xml:space="preserve"> ENROLLMENT/CHANGE </w:t>
      </w:r>
      <w:r w:rsidR="006C742C" w:rsidRPr="00B23862">
        <w:rPr>
          <w:b/>
          <w:sz w:val="28"/>
          <w:szCs w:val="28"/>
        </w:rPr>
        <w:t>FORM</w:t>
      </w:r>
    </w:p>
    <w:tbl>
      <w:tblPr>
        <w:tblStyle w:val="TableGrid"/>
        <w:tblW w:w="10615" w:type="dxa"/>
        <w:tblInd w:w="-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733"/>
        <w:gridCol w:w="97"/>
        <w:gridCol w:w="293"/>
        <w:gridCol w:w="697"/>
        <w:gridCol w:w="955"/>
        <w:gridCol w:w="471"/>
        <w:gridCol w:w="367"/>
        <w:gridCol w:w="962"/>
        <w:gridCol w:w="215"/>
        <w:gridCol w:w="579"/>
        <w:gridCol w:w="92"/>
        <w:gridCol w:w="492"/>
        <w:gridCol w:w="422"/>
        <w:gridCol w:w="1025"/>
        <w:gridCol w:w="92"/>
        <w:gridCol w:w="323"/>
        <w:gridCol w:w="180"/>
        <w:gridCol w:w="1620"/>
      </w:tblGrid>
      <w:tr w:rsidR="00695D13" w14:paraId="2CFE5520" w14:textId="77777777" w:rsidTr="00B23862">
        <w:tc>
          <w:tcPr>
            <w:tcW w:w="10615" w:type="dxa"/>
            <w:gridSpan w:val="18"/>
          </w:tcPr>
          <w:p w14:paraId="5161B8E0" w14:textId="77777777" w:rsidR="00695D13" w:rsidRPr="00C24704" w:rsidRDefault="00695D13" w:rsidP="00695D13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24704">
              <w:rPr>
                <w:b/>
                <w:sz w:val="24"/>
                <w:szCs w:val="24"/>
              </w:rPr>
              <w:t>Section 1: To Be Completed by IC/HRG</w:t>
            </w:r>
          </w:p>
        </w:tc>
      </w:tr>
      <w:tr w:rsidR="00695D13" w14:paraId="7DB4250A" w14:textId="77777777" w:rsidTr="00B23862">
        <w:trPr>
          <w:trHeight w:val="440"/>
        </w:trPr>
        <w:tc>
          <w:tcPr>
            <w:tcW w:w="2123" w:type="dxa"/>
            <w:gridSpan w:val="3"/>
          </w:tcPr>
          <w:p w14:paraId="34147EBF" w14:textId="77777777" w:rsidR="00695D13" w:rsidRDefault="00695D13" w:rsidP="00695D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95D13">
              <w:rPr>
                <w:sz w:val="18"/>
                <w:szCs w:val="18"/>
              </w:rPr>
              <w:t>KHRIS Personnel Number</w:t>
            </w:r>
          </w:p>
          <w:p w14:paraId="114F423A" w14:textId="77777777" w:rsidR="00695D13" w:rsidRPr="00695D13" w:rsidRDefault="00695D13" w:rsidP="000E0B5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0E0B58">
              <w:rPr>
                <w:sz w:val="18"/>
                <w:szCs w:val="18"/>
              </w:rPr>
              <w:t> </w:t>
            </w:r>
            <w:r w:rsidR="000E0B58">
              <w:rPr>
                <w:sz w:val="18"/>
                <w:szCs w:val="18"/>
              </w:rPr>
              <w:t> </w:t>
            </w:r>
            <w:r w:rsidR="000E0B58">
              <w:rPr>
                <w:sz w:val="18"/>
                <w:szCs w:val="18"/>
              </w:rPr>
              <w:t> </w:t>
            </w:r>
            <w:r w:rsidR="000E0B58">
              <w:rPr>
                <w:sz w:val="18"/>
                <w:szCs w:val="18"/>
              </w:rPr>
              <w:t> </w:t>
            </w:r>
            <w:r w:rsidR="000E0B58"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1652" w:type="dxa"/>
            <w:gridSpan w:val="2"/>
          </w:tcPr>
          <w:p w14:paraId="28AC6092" w14:textId="77777777" w:rsidR="00695D13" w:rsidRDefault="00695D13" w:rsidP="00695D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95D13">
              <w:rPr>
                <w:sz w:val="18"/>
                <w:szCs w:val="18"/>
              </w:rPr>
              <w:t>Date of Hire</w:t>
            </w:r>
          </w:p>
          <w:p w14:paraId="78018F09" w14:textId="77777777" w:rsidR="00695D13" w:rsidRPr="00695D13" w:rsidRDefault="00695D13" w:rsidP="00695D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1800" w:type="dxa"/>
            <w:gridSpan w:val="3"/>
          </w:tcPr>
          <w:p w14:paraId="6ED94FD7" w14:textId="77777777" w:rsidR="00695D13" w:rsidRDefault="00695D13" w:rsidP="00695D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Effective Date</w:t>
            </w:r>
          </w:p>
          <w:p w14:paraId="21D8E9D0" w14:textId="77777777" w:rsidR="00695D13" w:rsidRPr="00695D13" w:rsidRDefault="00695D13" w:rsidP="00695D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1800" w:type="dxa"/>
            <w:gridSpan w:val="5"/>
          </w:tcPr>
          <w:p w14:paraId="198E8A09" w14:textId="77777777" w:rsidR="00695D13" w:rsidRDefault="00695D13" w:rsidP="00695D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Organizational Unit #</w:t>
            </w:r>
          </w:p>
          <w:p w14:paraId="0C523AF6" w14:textId="77777777" w:rsidR="00695D13" w:rsidRPr="00695D13" w:rsidRDefault="00695D13" w:rsidP="00695D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1440" w:type="dxa"/>
            <w:gridSpan w:val="3"/>
          </w:tcPr>
          <w:p w14:paraId="49ACB1FA" w14:textId="77777777" w:rsidR="00695D13" w:rsidRDefault="00695D13" w:rsidP="00695D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Cost Center #</w:t>
            </w:r>
          </w:p>
          <w:p w14:paraId="0134B005" w14:textId="77777777" w:rsidR="00695D13" w:rsidRPr="00695D13" w:rsidRDefault="00695D13" w:rsidP="00695D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1800" w:type="dxa"/>
            <w:gridSpan w:val="2"/>
          </w:tcPr>
          <w:p w14:paraId="5D516E61" w14:textId="77777777" w:rsidR="00695D13" w:rsidRDefault="00695D13" w:rsidP="00695D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Company #</w:t>
            </w:r>
          </w:p>
          <w:p w14:paraId="180472C8" w14:textId="77777777" w:rsidR="00695D13" w:rsidRPr="00695D13" w:rsidRDefault="00695D13" w:rsidP="00695D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5"/>
          </w:p>
        </w:tc>
      </w:tr>
      <w:tr w:rsidR="00503E4A" w14:paraId="62AB57E2" w14:textId="77777777" w:rsidTr="00B23862">
        <w:tc>
          <w:tcPr>
            <w:tcW w:w="10615" w:type="dxa"/>
            <w:gridSpan w:val="18"/>
          </w:tcPr>
          <w:p w14:paraId="02FDEE4B" w14:textId="77777777" w:rsidR="00503E4A" w:rsidRPr="00695D13" w:rsidRDefault="00503E4A" w:rsidP="00503E4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sz w:val="24"/>
                <w:szCs w:val="24"/>
              </w:rPr>
              <w:t xml:space="preserve">Section 2: </w:t>
            </w:r>
            <w:r w:rsidRPr="00695D13">
              <w:rPr>
                <w:b/>
                <w:sz w:val="24"/>
                <w:szCs w:val="24"/>
              </w:rPr>
              <w:t xml:space="preserve">To Be Completed by </w:t>
            </w:r>
            <w:r>
              <w:rPr>
                <w:b/>
                <w:sz w:val="24"/>
                <w:szCs w:val="24"/>
              </w:rPr>
              <w:t>Employee</w:t>
            </w:r>
          </w:p>
        </w:tc>
      </w:tr>
      <w:tr w:rsidR="00503E4A" w14:paraId="18B52F16" w14:textId="77777777" w:rsidTr="00B23862">
        <w:trPr>
          <w:trHeight w:val="413"/>
        </w:trPr>
        <w:tc>
          <w:tcPr>
            <w:tcW w:w="3775" w:type="dxa"/>
            <w:gridSpan w:val="5"/>
          </w:tcPr>
          <w:p w14:paraId="6257727C" w14:textId="77777777" w:rsidR="00503E4A" w:rsidRDefault="00503E4A" w:rsidP="00695D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Employee’s SSN</w:t>
            </w:r>
          </w:p>
          <w:p w14:paraId="4FCFF9C7" w14:textId="77777777" w:rsidR="00503E4A" w:rsidRPr="00695D13" w:rsidRDefault="00503E4A" w:rsidP="00695D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5040" w:type="dxa"/>
            <w:gridSpan w:val="11"/>
          </w:tcPr>
          <w:p w14:paraId="78AE355C" w14:textId="77777777" w:rsidR="00503E4A" w:rsidRDefault="00503E4A" w:rsidP="00695D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(Last, First, Middle)</w:t>
            </w:r>
          </w:p>
          <w:p w14:paraId="4E42041B" w14:textId="77777777" w:rsidR="00503E4A" w:rsidRPr="00695D13" w:rsidRDefault="00503E4A" w:rsidP="00695D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1800" w:type="dxa"/>
            <w:gridSpan w:val="2"/>
          </w:tcPr>
          <w:p w14:paraId="55A4590C" w14:textId="77777777" w:rsidR="00503E4A" w:rsidRDefault="00503E4A" w:rsidP="00695D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of Birth</w:t>
            </w:r>
          </w:p>
          <w:p w14:paraId="1CF90803" w14:textId="77777777" w:rsidR="00503E4A" w:rsidRPr="00695D13" w:rsidRDefault="00503E4A" w:rsidP="00695D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8"/>
          </w:p>
        </w:tc>
      </w:tr>
      <w:tr w:rsidR="00503E4A" w14:paraId="08FD1E4D" w14:textId="77777777" w:rsidTr="00B23862">
        <w:trPr>
          <w:trHeight w:val="422"/>
        </w:trPr>
        <w:tc>
          <w:tcPr>
            <w:tcW w:w="5575" w:type="dxa"/>
            <w:gridSpan w:val="8"/>
          </w:tcPr>
          <w:p w14:paraId="79DC2A38" w14:textId="77777777" w:rsidR="00503E4A" w:rsidRDefault="00B23862" w:rsidP="00695D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Mailing</w:t>
            </w:r>
            <w:r w:rsidR="00503E4A">
              <w:rPr>
                <w:sz w:val="18"/>
                <w:szCs w:val="18"/>
              </w:rPr>
              <w:t xml:space="preserve"> Address</w:t>
            </w:r>
          </w:p>
          <w:p w14:paraId="0E4C8E46" w14:textId="77777777" w:rsidR="00503E4A" w:rsidRPr="00695D13" w:rsidRDefault="00503E4A" w:rsidP="00695D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3420" w:type="dxa"/>
            <w:gridSpan w:val="9"/>
          </w:tcPr>
          <w:p w14:paraId="29FAC482" w14:textId="77777777" w:rsidR="00503E4A" w:rsidRDefault="00503E4A" w:rsidP="00695D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City, State ZIP</w:t>
            </w:r>
          </w:p>
          <w:p w14:paraId="14518818" w14:textId="77777777" w:rsidR="00503E4A" w:rsidRPr="00695D13" w:rsidRDefault="00503E4A" w:rsidP="00695D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1620" w:type="dxa"/>
          </w:tcPr>
          <w:p w14:paraId="16DEC488" w14:textId="77777777" w:rsidR="00503E4A" w:rsidRDefault="00503E4A" w:rsidP="00695D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Home County</w:t>
            </w:r>
          </w:p>
          <w:p w14:paraId="7B2657A4" w14:textId="77777777" w:rsidR="00503E4A" w:rsidRPr="00695D13" w:rsidRDefault="00503E4A" w:rsidP="00695D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1"/>
          </w:p>
        </w:tc>
      </w:tr>
      <w:tr w:rsidR="00503E4A" w14:paraId="43C279B8" w14:textId="77777777" w:rsidTr="00B23862">
        <w:trPr>
          <w:trHeight w:val="406"/>
        </w:trPr>
        <w:tc>
          <w:tcPr>
            <w:tcW w:w="2123" w:type="dxa"/>
            <w:gridSpan w:val="3"/>
          </w:tcPr>
          <w:p w14:paraId="71801CDA" w14:textId="77777777" w:rsidR="00503E4A" w:rsidRDefault="00503E4A" w:rsidP="00695D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Primary Phone </w:t>
            </w:r>
            <w:r w:rsidR="006C742C">
              <w:rPr>
                <w:sz w:val="18"/>
                <w:szCs w:val="18"/>
              </w:rPr>
              <w:t>#</w:t>
            </w:r>
          </w:p>
          <w:p w14:paraId="5ADFCFD4" w14:textId="77777777" w:rsidR="00503E4A" w:rsidRPr="00695D13" w:rsidRDefault="00503E4A" w:rsidP="00695D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1652" w:type="dxa"/>
            <w:gridSpan w:val="2"/>
          </w:tcPr>
          <w:p w14:paraId="5734E2F0" w14:textId="77777777" w:rsidR="00503E4A" w:rsidRDefault="00503E4A" w:rsidP="00503E4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Secondary Phone #</w:t>
            </w:r>
          </w:p>
          <w:p w14:paraId="22F2F2BF" w14:textId="77777777" w:rsidR="00503E4A" w:rsidRPr="00695D13" w:rsidRDefault="00503E4A" w:rsidP="00503E4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3600" w:type="dxa"/>
            <w:gridSpan w:val="8"/>
          </w:tcPr>
          <w:p w14:paraId="5D574FE5" w14:textId="77777777" w:rsidR="00503E4A" w:rsidRDefault="00503E4A" w:rsidP="00695D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Work Email Address</w:t>
            </w:r>
          </w:p>
          <w:p w14:paraId="79A0DB1B" w14:textId="77777777" w:rsidR="00503E4A" w:rsidRPr="00695D13" w:rsidRDefault="00503E4A" w:rsidP="00695D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3240" w:type="dxa"/>
            <w:gridSpan w:val="5"/>
          </w:tcPr>
          <w:p w14:paraId="2B028FA0" w14:textId="77777777" w:rsidR="00503E4A" w:rsidRDefault="00503E4A" w:rsidP="00695D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Home Email Address</w:t>
            </w:r>
          </w:p>
          <w:p w14:paraId="1C4CA77F" w14:textId="77777777" w:rsidR="00503E4A" w:rsidRPr="00695D13" w:rsidRDefault="00503E4A" w:rsidP="00695D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5"/>
          </w:p>
        </w:tc>
      </w:tr>
      <w:tr w:rsidR="00C24704" w:rsidRPr="00695D13" w14:paraId="077F8144" w14:textId="77777777" w:rsidTr="00B23862">
        <w:tc>
          <w:tcPr>
            <w:tcW w:w="10615" w:type="dxa"/>
            <w:gridSpan w:val="18"/>
          </w:tcPr>
          <w:p w14:paraId="16C465BB" w14:textId="77777777" w:rsidR="00C24704" w:rsidRPr="00695D13" w:rsidRDefault="00C24704" w:rsidP="00B3079B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Section 3: Enrollment Changes</w:t>
            </w:r>
          </w:p>
        </w:tc>
      </w:tr>
      <w:tr w:rsidR="00C24704" w:rsidRPr="00695D13" w14:paraId="1542E57F" w14:textId="77777777" w:rsidTr="00B23862">
        <w:trPr>
          <w:trHeight w:val="188"/>
        </w:trPr>
        <w:tc>
          <w:tcPr>
            <w:tcW w:w="3775" w:type="dxa"/>
            <w:gridSpan w:val="5"/>
          </w:tcPr>
          <w:p w14:paraId="418EC85F" w14:textId="77777777" w:rsidR="00C24704" w:rsidRPr="00171BD6" w:rsidRDefault="00C24704" w:rsidP="00B3079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171BD6">
              <w:rPr>
                <w:b/>
                <w:sz w:val="18"/>
                <w:szCs w:val="18"/>
              </w:rPr>
              <w:t>Reason</w:t>
            </w:r>
          </w:p>
        </w:tc>
        <w:tc>
          <w:tcPr>
            <w:tcW w:w="6840" w:type="dxa"/>
            <w:gridSpan w:val="13"/>
          </w:tcPr>
          <w:p w14:paraId="1DA9C6F8" w14:textId="4F1CC91C" w:rsidR="00C24704" w:rsidRPr="00171BD6" w:rsidRDefault="00C24704" w:rsidP="004E57EA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171BD6">
              <w:rPr>
                <w:b/>
                <w:sz w:val="18"/>
                <w:szCs w:val="18"/>
              </w:rPr>
              <w:t>If Qualifying Event, check item below</w:t>
            </w:r>
          </w:p>
        </w:tc>
      </w:tr>
      <w:tr w:rsidR="00C24704" w:rsidRPr="00695D13" w14:paraId="048D2F32" w14:textId="77777777" w:rsidTr="00B23862">
        <w:trPr>
          <w:trHeight w:val="1180"/>
        </w:trPr>
        <w:tc>
          <w:tcPr>
            <w:tcW w:w="3775" w:type="dxa"/>
            <w:gridSpan w:val="5"/>
          </w:tcPr>
          <w:p w14:paraId="426B04F7" w14:textId="77777777" w:rsidR="00C24704" w:rsidRDefault="00C24704" w:rsidP="00C2470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New Hire</w:t>
            </w:r>
          </w:p>
          <w:p w14:paraId="1EAA4AAE" w14:textId="77777777" w:rsidR="00C24704" w:rsidRDefault="00C24704" w:rsidP="00C2470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Open Enrollment</w:t>
            </w:r>
          </w:p>
          <w:p w14:paraId="05FFAB9D" w14:textId="77777777" w:rsidR="00C24704" w:rsidRDefault="00C24704" w:rsidP="00C2470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New Group</w:t>
            </w:r>
          </w:p>
          <w:p w14:paraId="3C675491" w14:textId="77777777" w:rsidR="00C24704" w:rsidRDefault="00C24704" w:rsidP="00C2470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Qualifying Event (QE), Date: ___________</w:t>
            </w:r>
          </w:p>
          <w:p w14:paraId="632410CC" w14:textId="77777777" w:rsidR="00C758A9" w:rsidRPr="00C30EA6" w:rsidRDefault="00C30EA6" w:rsidP="00C30EA6">
            <w:pPr>
              <w:spacing w:after="0" w:line="240" w:lineRule="auto"/>
              <w:rPr>
                <w:sz w:val="18"/>
                <w:szCs w:val="18"/>
              </w:rPr>
            </w:pPr>
            <w:r w:rsidRPr="00C30EA6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0EA6">
              <w:rPr>
                <w:sz w:val="18"/>
                <w:szCs w:val="18"/>
              </w:rPr>
              <w:instrText xml:space="preserve"> FORMCHECKBOX </w:instrText>
            </w:r>
            <w:r w:rsidRPr="00C30EA6">
              <w:rPr>
                <w:sz w:val="18"/>
                <w:szCs w:val="18"/>
              </w:rPr>
            </w:r>
            <w:r w:rsidRPr="00C30EA6">
              <w:rPr>
                <w:sz w:val="18"/>
                <w:szCs w:val="18"/>
              </w:rPr>
              <w:fldChar w:fldCharType="separate"/>
            </w:r>
            <w:r w:rsidRPr="00C30EA6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</w:t>
            </w:r>
            <w:r w:rsidR="00C758A9" w:rsidRPr="00C30EA6">
              <w:rPr>
                <w:sz w:val="18"/>
                <w:szCs w:val="18"/>
              </w:rPr>
              <w:t>Term current coverage due to QE</w:t>
            </w:r>
            <w:r w:rsidRPr="00C30EA6">
              <w:rPr>
                <w:sz w:val="18"/>
                <w:szCs w:val="18"/>
              </w:rPr>
              <w:t xml:space="preserve"> </w:t>
            </w:r>
          </w:p>
        </w:tc>
        <w:tc>
          <w:tcPr>
            <w:tcW w:w="3600" w:type="dxa"/>
            <w:gridSpan w:val="8"/>
          </w:tcPr>
          <w:p w14:paraId="79A53EF1" w14:textId="77777777" w:rsidR="00C24704" w:rsidRDefault="00C24704" w:rsidP="00C2470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Divorce/Legal Separation/Annulment</w:t>
            </w:r>
          </w:p>
          <w:p w14:paraId="536CA5C6" w14:textId="77777777" w:rsidR="00C24704" w:rsidRDefault="00C24704" w:rsidP="00C2470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Death of a Child or Spouse</w:t>
            </w:r>
          </w:p>
          <w:p w14:paraId="0A209172" w14:textId="77777777" w:rsidR="001A6483" w:rsidRDefault="00C24704" w:rsidP="001A648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</w:t>
            </w:r>
            <w:r w:rsidR="001A6483">
              <w:rPr>
                <w:sz w:val="18"/>
                <w:szCs w:val="18"/>
              </w:rPr>
              <w:t>Marriage</w:t>
            </w:r>
          </w:p>
          <w:p w14:paraId="1E788733" w14:textId="77777777" w:rsidR="00734F17" w:rsidRDefault="00734F17" w:rsidP="00734F1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Loss of Coverage</w:t>
            </w:r>
          </w:p>
          <w:p w14:paraId="10E77FA1" w14:textId="77777777" w:rsidR="00C24704" w:rsidRPr="00695D13" w:rsidRDefault="00734F17" w:rsidP="00AF772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Spouse/Dependent Gained Employment</w:t>
            </w:r>
          </w:p>
        </w:tc>
        <w:tc>
          <w:tcPr>
            <w:tcW w:w="3240" w:type="dxa"/>
            <w:gridSpan w:val="5"/>
          </w:tcPr>
          <w:p w14:paraId="1C17FDA3" w14:textId="77777777" w:rsidR="00C24704" w:rsidRDefault="00C24704" w:rsidP="00C2470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Birth/Adoption </w:t>
            </w:r>
            <w:r w:rsidR="00AF772F">
              <w:rPr>
                <w:sz w:val="18"/>
                <w:szCs w:val="18"/>
              </w:rPr>
              <w:t>of Child/Placement for Adoption</w:t>
            </w:r>
          </w:p>
          <w:p w14:paraId="5F6A07E4" w14:textId="77777777" w:rsidR="00734F17" w:rsidRDefault="00734F17" w:rsidP="00C2470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="00AF772F">
              <w:rPr>
                <w:sz w:val="18"/>
                <w:szCs w:val="18"/>
              </w:rPr>
              <w:t xml:space="preserve">  Guardianship/Court Order</w:t>
            </w:r>
          </w:p>
          <w:p w14:paraId="01BDA015" w14:textId="77777777" w:rsidR="00C24704" w:rsidRDefault="00C24704" w:rsidP="00C2470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Military Leave Without Pay</w:t>
            </w:r>
          </w:p>
          <w:p w14:paraId="62B2E878" w14:textId="77777777" w:rsidR="00C24704" w:rsidRPr="00EE1C8F" w:rsidRDefault="00AF772F" w:rsidP="00AF772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Other Open Enrollment</w:t>
            </w:r>
          </w:p>
        </w:tc>
      </w:tr>
      <w:tr w:rsidR="00B23862" w:rsidRPr="00283FFA" w14:paraId="52CF1C69" w14:textId="77777777" w:rsidTr="00565717">
        <w:tblPrEx>
          <w:tblCellMar>
            <w:left w:w="108" w:type="dxa"/>
            <w:right w:w="108" w:type="dxa"/>
          </w:tblCellMar>
        </w:tblPrEx>
        <w:trPr>
          <w:trHeight w:hRule="exact" w:val="274"/>
        </w:trPr>
        <w:tc>
          <w:tcPr>
            <w:tcW w:w="10615" w:type="dxa"/>
            <w:gridSpan w:val="18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3758555A" w14:textId="77777777" w:rsidR="00B23862" w:rsidRPr="00283FFA" w:rsidRDefault="00B23862" w:rsidP="00B23862">
            <w:pPr>
              <w:autoSpaceDE w:val="0"/>
              <w:autoSpaceDN w:val="0"/>
              <w:adjustRightInd w:val="0"/>
              <w:rPr>
                <w:rFonts w:cs="TT159t00"/>
                <w:sz w:val="20"/>
                <w:szCs w:val="20"/>
              </w:rPr>
            </w:pPr>
            <w:r>
              <w:rPr>
                <w:b/>
                <w:sz w:val="18"/>
                <w:szCs w:val="18"/>
                <w:u w:val="single"/>
              </w:rPr>
              <w:t>Termination or T</w:t>
            </w:r>
            <w:r w:rsidRPr="00151511">
              <w:rPr>
                <w:b/>
                <w:sz w:val="18"/>
                <w:szCs w:val="18"/>
                <w:u w:val="single"/>
              </w:rPr>
              <w:t>ransfer</w:t>
            </w:r>
            <w:r w:rsidRPr="00151511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– Note: If transfer - </w:t>
            </w:r>
            <w:r>
              <w:rPr>
                <w:sz w:val="18"/>
                <w:szCs w:val="18"/>
              </w:rPr>
              <w:t xml:space="preserve">This is </w:t>
            </w:r>
            <w:r w:rsidRPr="00151511">
              <w:rPr>
                <w:sz w:val="18"/>
                <w:szCs w:val="18"/>
              </w:rPr>
              <w:t>t</w:t>
            </w:r>
            <w:r w:rsidRPr="00151511">
              <w:rPr>
                <w:rFonts w:cs="TT159t00"/>
                <w:sz w:val="18"/>
                <w:szCs w:val="18"/>
              </w:rPr>
              <w:t xml:space="preserve">o be completed by the </w:t>
            </w:r>
            <w:r w:rsidRPr="00151511">
              <w:rPr>
                <w:rFonts w:cs="TT15Bt00"/>
                <w:b/>
                <w:sz w:val="18"/>
                <w:szCs w:val="18"/>
              </w:rPr>
              <w:t>NEW</w:t>
            </w:r>
            <w:r w:rsidRPr="00151511">
              <w:rPr>
                <w:rFonts w:cs="TT15Bt00"/>
                <w:sz w:val="18"/>
                <w:szCs w:val="18"/>
              </w:rPr>
              <w:t xml:space="preserve"> </w:t>
            </w:r>
            <w:r w:rsidRPr="00151511">
              <w:rPr>
                <w:rFonts w:cs="TT159t00"/>
                <w:sz w:val="18"/>
                <w:szCs w:val="18"/>
              </w:rPr>
              <w:t>company &amp; no changes to current coverage allowed.</w:t>
            </w:r>
          </w:p>
        </w:tc>
      </w:tr>
      <w:tr w:rsidR="00B23862" w:rsidRPr="00283FFA" w14:paraId="490B18D8" w14:textId="77777777" w:rsidTr="00565717">
        <w:tblPrEx>
          <w:tblCellMar>
            <w:left w:w="108" w:type="dxa"/>
            <w:right w:w="108" w:type="dxa"/>
          </w:tblCellMar>
        </w:tblPrEx>
        <w:trPr>
          <w:trHeight w:hRule="exact" w:val="377"/>
        </w:trPr>
        <w:tc>
          <w:tcPr>
            <w:tcW w:w="282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6E81C341" w14:textId="77777777" w:rsidR="00B23862" w:rsidRPr="00283FFA" w:rsidRDefault="00B23862" w:rsidP="008042E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Prior Company #: </w:t>
            </w:r>
            <w:r w:rsidRPr="00284A95"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84A95">
              <w:rPr>
                <w:sz w:val="20"/>
                <w:szCs w:val="20"/>
              </w:rPr>
              <w:instrText xml:space="preserve"> FORMTEXT </w:instrText>
            </w:r>
            <w:r w:rsidRPr="00284A95">
              <w:rPr>
                <w:sz w:val="20"/>
                <w:szCs w:val="20"/>
              </w:rPr>
            </w:r>
            <w:r w:rsidRPr="00284A95">
              <w:rPr>
                <w:sz w:val="20"/>
                <w:szCs w:val="20"/>
              </w:rPr>
              <w:fldChar w:fldCharType="separate"/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sz w:val="20"/>
                <w:szCs w:val="20"/>
              </w:rPr>
              <w:fldChar w:fldCharType="end"/>
            </w:r>
          </w:p>
        </w:tc>
        <w:tc>
          <w:tcPr>
            <w:tcW w:w="3641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032C9006" w14:textId="77777777" w:rsidR="00B23862" w:rsidRPr="00283FFA" w:rsidRDefault="00B23862" w:rsidP="008042E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3298A">
              <w:rPr>
                <w:sz w:val="18"/>
                <w:szCs w:val="18"/>
              </w:rPr>
              <w:t xml:space="preserve">Last Day worked: </w:t>
            </w:r>
            <w:r w:rsidRPr="00E3298A"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3298A">
              <w:rPr>
                <w:sz w:val="18"/>
                <w:szCs w:val="18"/>
              </w:rPr>
              <w:instrText xml:space="preserve"> FORMTEXT </w:instrText>
            </w:r>
            <w:r w:rsidRPr="00E3298A">
              <w:rPr>
                <w:sz w:val="18"/>
                <w:szCs w:val="18"/>
              </w:rPr>
            </w:r>
            <w:r w:rsidRPr="00E3298A">
              <w:rPr>
                <w:sz w:val="18"/>
                <w:szCs w:val="18"/>
              </w:rPr>
              <w:fldChar w:fldCharType="separate"/>
            </w:r>
            <w:r w:rsidRPr="00E3298A">
              <w:rPr>
                <w:sz w:val="18"/>
                <w:szCs w:val="18"/>
              </w:rPr>
              <w:t> </w:t>
            </w:r>
            <w:r w:rsidRPr="00E3298A">
              <w:rPr>
                <w:sz w:val="18"/>
                <w:szCs w:val="18"/>
              </w:rPr>
              <w:t> </w:t>
            </w:r>
            <w:r w:rsidRPr="00E3298A">
              <w:rPr>
                <w:sz w:val="18"/>
                <w:szCs w:val="18"/>
              </w:rPr>
              <w:t> </w:t>
            </w:r>
            <w:r w:rsidRPr="00E3298A">
              <w:rPr>
                <w:sz w:val="18"/>
                <w:szCs w:val="18"/>
              </w:rPr>
              <w:t> </w:t>
            </w:r>
            <w:r w:rsidRPr="00E3298A">
              <w:rPr>
                <w:sz w:val="18"/>
                <w:szCs w:val="18"/>
              </w:rPr>
              <w:t> </w:t>
            </w:r>
            <w:r w:rsidRPr="00E3298A">
              <w:rPr>
                <w:sz w:val="18"/>
                <w:szCs w:val="18"/>
              </w:rPr>
              <w:fldChar w:fldCharType="end"/>
            </w:r>
          </w:p>
        </w:tc>
        <w:tc>
          <w:tcPr>
            <w:tcW w:w="4154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5F9DEFF3" w14:textId="77777777" w:rsidR="00B23862" w:rsidRPr="00283FFA" w:rsidRDefault="00B23862" w:rsidP="008042E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Coverage End date: </w:t>
            </w:r>
            <w:r w:rsidRPr="00284A95"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84A95">
              <w:rPr>
                <w:sz w:val="20"/>
                <w:szCs w:val="20"/>
              </w:rPr>
              <w:instrText xml:space="preserve"> FORMTEXT </w:instrText>
            </w:r>
            <w:r w:rsidRPr="00284A95">
              <w:rPr>
                <w:sz w:val="20"/>
                <w:szCs w:val="20"/>
              </w:rPr>
            </w:r>
            <w:r w:rsidRPr="00284A95">
              <w:rPr>
                <w:sz w:val="20"/>
                <w:szCs w:val="20"/>
              </w:rPr>
              <w:fldChar w:fldCharType="separate"/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sz w:val="20"/>
                <w:szCs w:val="20"/>
              </w:rPr>
              <w:fldChar w:fldCharType="end"/>
            </w:r>
          </w:p>
        </w:tc>
      </w:tr>
      <w:tr w:rsidR="00C24704" w:rsidRPr="00695D13" w14:paraId="20C2D537" w14:textId="77777777" w:rsidTr="00B23862">
        <w:trPr>
          <w:trHeight w:val="323"/>
        </w:trPr>
        <w:tc>
          <w:tcPr>
            <w:tcW w:w="10615" w:type="dxa"/>
            <w:gridSpan w:val="18"/>
          </w:tcPr>
          <w:p w14:paraId="49C4DF99" w14:textId="77777777" w:rsidR="00C24704" w:rsidRPr="00695D13" w:rsidRDefault="00C24704" w:rsidP="0065590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sz w:val="24"/>
                <w:szCs w:val="24"/>
              </w:rPr>
              <w:t xml:space="preserve">Section 4: </w:t>
            </w:r>
            <w:r w:rsidR="00655906">
              <w:rPr>
                <w:b/>
                <w:sz w:val="24"/>
                <w:szCs w:val="24"/>
              </w:rPr>
              <w:t>Coverage Level</w:t>
            </w:r>
          </w:p>
        </w:tc>
      </w:tr>
      <w:tr w:rsidR="00F07F41" w:rsidRPr="00695D13" w14:paraId="678CB768" w14:textId="77777777" w:rsidTr="00B23862">
        <w:trPr>
          <w:trHeight w:hRule="exact" w:val="356"/>
        </w:trPr>
        <w:tc>
          <w:tcPr>
            <w:tcW w:w="1733" w:type="dxa"/>
            <w:tcMar>
              <w:top w:w="101" w:type="dxa"/>
            </w:tcMar>
            <w:vAlign w:val="center"/>
          </w:tcPr>
          <w:p w14:paraId="6D7A5048" w14:textId="6EAA725E" w:rsidR="00F07F41" w:rsidRPr="005D0F8B" w:rsidRDefault="00F07F41" w:rsidP="00F07F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="00753A0C" w:rsidRPr="005D0F8B">
              <w:rPr>
                <w:sz w:val="18"/>
                <w:szCs w:val="18"/>
              </w:rPr>
              <w:t>Single (</w:t>
            </w:r>
            <w:r w:rsidRPr="005D0F8B">
              <w:rPr>
                <w:sz w:val="18"/>
                <w:szCs w:val="18"/>
              </w:rPr>
              <w:t>self only)</w:t>
            </w:r>
          </w:p>
        </w:tc>
        <w:tc>
          <w:tcPr>
            <w:tcW w:w="2880" w:type="dxa"/>
            <w:gridSpan w:val="6"/>
            <w:tcMar>
              <w:top w:w="101" w:type="dxa"/>
            </w:tcMar>
            <w:vAlign w:val="center"/>
          </w:tcPr>
          <w:p w14:paraId="0866C7EE" w14:textId="77777777" w:rsidR="00F07F41" w:rsidRPr="005D0F8B" w:rsidRDefault="00F07F41" w:rsidP="00F07F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Parent Plus (self and child(ren))</w:t>
            </w:r>
          </w:p>
        </w:tc>
        <w:tc>
          <w:tcPr>
            <w:tcW w:w="2340" w:type="dxa"/>
            <w:gridSpan w:val="5"/>
            <w:tcMar>
              <w:top w:w="101" w:type="dxa"/>
            </w:tcMar>
            <w:vAlign w:val="center"/>
          </w:tcPr>
          <w:p w14:paraId="6A10ACFB" w14:textId="77777777" w:rsidR="00F07F41" w:rsidRPr="005D0F8B" w:rsidRDefault="00F07F41" w:rsidP="00F07F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Couple (self and spouse)</w:t>
            </w:r>
          </w:p>
        </w:tc>
        <w:tc>
          <w:tcPr>
            <w:tcW w:w="3662" w:type="dxa"/>
            <w:gridSpan w:val="6"/>
            <w:tcMar>
              <w:top w:w="101" w:type="dxa"/>
            </w:tcMar>
            <w:vAlign w:val="center"/>
          </w:tcPr>
          <w:p w14:paraId="1CC909E1" w14:textId="77777777" w:rsidR="00F07F41" w:rsidRPr="005D0F8B" w:rsidRDefault="00F07F41" w:rsidP="00F07F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Family (self, spouse and child(ren))</w:t>
            </w:r>
          </w:p>
        </w:tc>
      </w:tr>
      <w:tr w:rsidR="00FD75CF" w:rsidRPr="00695D13" w14:paraId="67D4388F" w14:textId="77777777" w:rsidTr="00B23862">
        <w:trPr>
          <w:trHeight w:val="323"/>
        </w:trPr>
        <w:tc>
          <w:tcPr>
            <w:tcW w:w="10615" w:type="dxa"/>
            <w:gridSpan w:val="18"/>
            <w:tcBorders>
              <w:bottom w:val="single" w:sz="8" w:space="0" w:color="auto"/>
            </w:tcBorders>
          </w:tcPr>
          <w:p w14:paraId="1C64F33D" w14:textId="77777777" w:rsidR="00FD75CF" w:rsidRPr="00FD75CF" w:rsidRDefault="00FD75CF" w:rsidP="00FD75C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Section 5: Plan Options</w:t>
            </w:r>
            <w:r w:rsidR="00F07F41">
              <w:rPr>
                <w:b/>
                <w:sz w:val="24"/>
                <w:szCs w:val="24"/>
              </w:rPr>
              <w:t xml:space="preserve"> and </w:t>
            </w:r>
            <w:r w:rsidR="00814ADE">
              <w:rPr>
                <w:b/>
                <w:sz w:val="24"/>
                <w:szCs w:val="24"/>
              </w:rPr>
              <w:t xml:space="preserve">Monthly </w:t>
            </w:r>
            <w:r w:rsidR="00F07F41">
              <w:rPr>
                <w:b/>
                <w:sz w:val="24"/>
                <w:szCs w:val="24"/>
              </w:rPr>
              <w:t>Rates</w:t>
            </w:r>
          </w:p>
        </w:tc>
      </w:tr>
      <w:tr w:rsidR="00F07F41" w:rsidRPr="002B56F5" w14:paraId="512C0B7A" w14:textId="77777777" w:rsidTr="00B23862">
        <w:trPr>
          <w:trHeight w:val="171"/>
        </w:trPr>
        <w:tc>
          <w:tcPr>
            <w:tcW w:w="21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8AB824" w14:textId="77777777" w:rsidR="00F07F41" w:rsidRDefault="00F07F41" w:rsidP="00FD75C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1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C71007" w14:textId="77777777" w:rsidR="00F07F41" w:rsidRPr="00814ADE" w:rsidRDefault="00F07F41" w:rsidP="00814AD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814ADE">
              <w:rPr>
                <w:b/>
                <w:sz w:val="18"/>
                <w:szCs w:val="18"/>
              </w:rPr>
              <w:t>Single</w:t>
            </w:r>
          </w:p>
        </w:tc>
        <w:tc>
          <w:tcPr>
            <w:tcW w:w="21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BE92F0" w14:textId="77777777" w:rsidR="00F07F41" w:rsidRPr="00814ADE" w:rsidRDefault="00F07F41" w:rsidP="00814AD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814ADE">
              <w:rPr>
                <w:b/>
                <w:sz w:val="18"/>
                <w:szCs w:val="18"/>
              </w:rPr>
              <w:t>Parent Plus</w:t>
            </w:r>
          </w:p>
        </w:tc>
        <w:tc>
          <w:tcPr>
            <w:tcW w:w="21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17FC72" w14:textId="77777777" w:rsidR="00F07F41" w:rsidRPr="00814ADE" w:rsidRDefault="00F07F41" w:rsidP="00814AD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814ADE">
              <w:rPr>
                <w:b/>
                <w:sz w:val="18"/>
                <w:szCs w:val="18"/>
              </w:rPr>
              <w:t>Couple</w:t>
            </w:r>
          </w:p>
        </w:tc>
        <w:tc>
          <w:tcPr>
            <w:tcW w:w="21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3C739C" w14:textId="77777777" w:rsidR="00F07F41" w:rsidRPr="00814ADE" w:rsidRDefault="00F07F41" w:rsidP="00814AD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814ADE">
              <w:rPr>
                <w:b/>
                <w:sz w:val="18"/>
                <w:szCs w:val="18"/>
              </w:rPr>
              <w:t>Family</w:t>
            </w:r>
          </w:p>
        </w:tc>
      </w:tr>
      <w:tr w:rsidR="00F07F41" w:rsidRPr="002B56F5" w14:paraId="79307294" w14:textId="77777777" w:rsidTr="00B23862">
        <w:trPr>
          <w:trHeight w:val="198"/>
        </w:trPr>
        <w:tc>
          <w:tcPr>
            <w:tcW w:w="21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C11F10" w14:textId="77777777" w:rsidR="00F07F41" w:rsidRDefault="00F07F41" w:rsidP="00FD75C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</w:t>
            </w:r>
            <w:r w:rsidR="00AB6CC8">
              <w:rPr>
                <w:sz w:val="18"/>
                <w:szCs w:val="18"/>
              </w:rPr>
              <w:t xml:space="preserve">Dental </w:t>
            </w:r>
            <w:r>
              <w:rPr>
                <w:sz w:val="18"/>
                <w:szCs w:val="18"/>
              </w:rPr>
              <w:t>Bronze</w:t>
            </w:r>
          </w:p>
        </w:tc>
        <w:tc>
          <w:tcPr>
            <w:tcW w:w="21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D17731" w14:textId="6F502029" w:rsidR="00F07F41" w:rsidRDefault="0034299B" w:rsidP="00814A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</w:t>
            </w:r>
            <w:r w:rsidR="002C732B">
              <w:rPr>
                <w:sz w:val="18"/>
                <w:szCs w:val="18"/>
              </w:rPr>
              <w:t>14.08</w:t>
            </w:r>
          </w:p>
        </w:tc>
        <w:tc>
          <w:tcPr>
            <w:tcW w:w="21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D64620" w14:textId="2CEAEEFC" w:rsidR="00F07F41" w:rsidRDefault="0034299B" w:rsidP="00814A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</w:t>
            </w:r>
            <w:r w:rsidR="002C732B">
              <w:rPr>
                <w:sz w:val="18"/>
                <w:szCs w:val="18"/>
              </w:rPr>
              <w:t>33.40</w:t>
            </w:r>
          </w:p>
        </w:tc>
        <w:tc>
          <w:tcPr>
            <w:tcW w:w="21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4D23B9" w14:textId="026A33F6" w:rsidR="00F07F41" w:rsidRDefault="0034299B" w:rsidP="00814A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</w:t>
            </w:r>
            <w:r w:rsidR="002C732B">
              <w:rPr>
                <w:sz w:val="18"/>
                <w:szCs w:val="18"/>
              </w:rPr>
              <w:t>25.68</w:t>
            </w:r>
          </w:p>
        </w:tc>
        <w:tc>
          <w:tcPr>
            <w:tcW w:w="21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6051D7" w14:textId="357CB8CF" w:rsidR="00F07F41" w:rsidRDefault="0034299B" w:rsidP="00814A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</w:t>
            </w:r>
            <w:r w:rsidR="002C732B">
              <w:rPr>
                <w:sz w:val="18"/>
                <w:szCs w:val="18"/>
              </w:rPr>
              <w:t>49.28</w:t>
            </w:r>
          </w:p>
        </w:tc>
      </w:tr>
      <w:tr w:rsidR="00F07F41" w:rsidRPr="002B56F5" w14:paraId="66B1EBA1" w14:textId="77777777" w:rsidTr="00B23862">
        <w:trPr>
          <w:trHeight w:val="225"/>
        </w:trPr>
        <w:tc>
          <w:tcPr>
            <w:tcW w:w="21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A890ED" w14:textId="77777777" w:rsidR="00F07F41" w:rsidRDefault="00F07F41" w:rsidP="00FD75C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</w:t>
            </w:r>
            <w:r w:rsidR="00AB6CC8">
              <w:rPr>
                <w:sz w:val="18"/>
                <w:szCs w:val="18"/>
              </w:rPr>
              <w:t xml:space="preserve">Dental </w:t>
            </w:r>
            <w:r>
              <w:rPr>
                <w:sz w:val="18"/>
                <w:szCs w:val="18"/>
              </w:rPr>
              <w:t>Silver</w:t>
            </w:r>
          </w:p>
        </w:tc>
        <w:tc>
          <w:tcPr>
            <w:tcW w:w="21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CCA300" w14:textId="15DB443B" w:rsidR="00F07F41" w:rsidRDefault="0034299B" w:rsidP="00814A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</w:t>
            </w:r>
            <w:r w:rsidR="002C732B">
              <w:rPr>
                <w:sz w:val="18"/>
                <w:szCs w:val="18"/>
              </w:rPr>
              <w:t>21.40</w:t>
            </w:r>
          </w:p>
        </w:tc>
        <w:tc>
          <w:tcPr>
            <w:tcW w:w="21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95F4BD" w14:textId="126026EF" w:rsidR="00F07F41" w:rsidRDefault="0034299B" w:rsidP="00814A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</w:t>
            </w:r>
            <w:r w:rsidR="002C732B">
              <w:rPr>
                <w:sz w:val="18"/>
                <w:szCs w:val="18"/>
              </w:rPr>
              <w:t>45.92</w:t>
            </w:r>
          </w:p>
        </w:tc>
        <w:tc>
          <w:tcPr>
            <w:tcW w:w="21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DAEA46" w14:textId="183798B2" w:rsidR="00F07F41" w:rsidRDefault="0034299B" w:rsidP="00814A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</w:t>
            </w:r>
            <w:r w:rsidR="002C732B">
              <w:rPr>
                <w:sz w:val="18"/>
                <w:szCs w:val="18"/>
              </w:rPr>
              <w:t>40.62</w:t>
            </w:r>
          </w:p>
        </w:tc>
        <w:tc>
          <w:tcPr>
            <w:tcW w:w="21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5A63C2" w14:textId="7CAFC2C4" w:rsidR="00F07F41" w:rsidRDefault="0034299B" w:rsidP="00814A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</w:t>
            </w:r>
            <w:r w:rsidR="002C732B">
              <w:rPr>
                <w:sz w:val="18"/>
                <w:szCs w:val="18"/>
              </w:rPr>
              <w:t>68.26</w:t>
            </w:r>
          </w:p>
        </w:tc>
      </w:tr>
      <w:tr w:rsidR="00F07F41" w:rsidRPr="002B56F5" w14:paraId="3EF85C4D" w14:textId="77777777" w:rsidTr="00B23862">
        <w:trPr>
          <w:trHeight w:val="153"/>
        </w:trPr>
        <w:tc>
          <w:tcPr>
            <w:tcW w:w="21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A97DBE" w14:textId="77777777" w:rsidR="00F07F41" w:rsidRDefault="00F07F41" w:rsidP="00FD75C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</w:t>
            </w:r>
            <w:r w:rsidR="00AB6CC8">
              <w:rPr>
                <w:sz w:val="18"/>
                <w:szCs w:val="18"/>
              </w:rPr>
              <w:t xml:space="preserve">Dental </w:t>
            </w:r>
            <w:r>
              <w:rPr>
                <w:sz w:val="18"/>
                <w:szCs w:val="18"/>
              </w:rPr>
              <w:t>Gold</w:t>
            </w:r>
          </w:p>
        </w:tc>
        <w:tc>
          <w:tcPr>
            <w:tcW w:w="21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49BE56" w14:textId="3AF76DCC" w:rsidR="00F07F41" w:rsidRDefault="0034299B" w:rsidP="00814A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</w:t>
            </w:r>
            <w:r w:rsidR="002C732B">
              <w:rPr>
                <w:sz w:val="18"/>
                <w:szCs w:val="18"/>
              </w:rPr>
              <w:t>28.40</w:t>
            </w:r>
          </w:p>
        </w:tc>
        <w:tc>
          <w:tcPr>
            <w:tcW w:w="21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17BAB0" w14:textId="7BE60D5F" w:rsidR="00F07F41" w:rsidRDefault="0034299B" w:rsidP="00814A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</w:t>
            </w:r>
            <w:r w:rsidR="002C732B">
              <w:rPr>
                <w:sz w:val="18"/>
                <w:szCs w:val="18"/>
              </w:rPr>
              <w:t>70.00</w:t>
            </w:r>
          </w:p>
        </w:tc>
        <w:tc>
          <w:tcPr>
            <w:tcW w:w="21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61DCCA" w14:textId="2C0F131F" w:rsidR="00F07F41" w:rsidRDefault="0034299B" w:rsidP="00814A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</w:t>
            </w:r>
            <w:r w:rsidR="002C732B">
              <w:rPr>
                <w:sz w:val="18"/>
                <w:szCs w:val="18"/>
              </w:rPr>
              <w:t>54.90</w:t>
            </w:r>
          </w:p>
        </w:tc>
        <w:tc>
          <w:tcPr>
            <w:tcW w:w="21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5FE59D" w14:textId="0A955C85" w:rsidR="00F07F41" w:rsidRDefault="0034299B" w:rsidP="00814A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</w:t>
            </w:r>
            <w:r w:rsidR="002C732B">
              <w:rPr>
                <w:sz w:val="18"/>
                <w:szCs w:val="18"/>
              </w:rPr>
              <w:t>102.10</w:t>
            </w:r>
          </w:p>
        </w:tc>
      </w:tr>
      <w:tr w:rsidR="00F07F41" w:rsidRPr="002B56F5" w14:paraId="0227B5EE" w14:textId="77777777" w:rsidTr="00B23862">
        <w:trPr>
          <w:trHeight w:val="340"/>
        </w:trPr>
        <w:tc>
          <w:tcPr>
            <w:tcW w:w="10615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F9CC83" w14:textId="77777777" w:rsidR="00F07F41" w:rsidRPr="00FD75CF" w:rsidRDefault="00F07F41" w:rsidP="00470026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Section 6: </w:t>
            </w:r>
            <w:r w:rsidR="00470026">
              <w:rPr>
                <w:b/>
                <w:sz w:val="24"/>
                <w:szCs w:val="24"/>
              </w:rPr>
              <w:t>Dependent Information</w:t>
            </w:r>
          </w:p>
        </w:tc>
      </w:tr>
      <w:tr w:rsidR="00814ADE" w:rsidRPr="002B56F5" w14:paraId="36476499" w14:textId="77777777" w:rsidTr="00B23862">
        <w:trPr>
          <w:trHeight w:val="540"/>
        </w:trPr>
        <w:tc>
          <w:tcPr>
            <w:tcW w:w="18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7B13FF" w14:textId="77777777" w:rsidR="00814ADE" w:rsidRDefault="006C742C" w:rsidP="00814A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</w:t>
            </w:r>
            <w:r w:rsidR="00814ADE">
              <w:rPr>
                <w:sz w:val="20"/>
                <w:szCs w:val="20"/>
              </w:rPr>
              <w:t>ouse SSN:</w:t>
            </w:r>
          </w:p>
          <w:p w14:paraId="34BB01BF" w14:textId="77777777" w:rsidR="00814ADE" w:rsidRDefault="00814ADE" w:rsidP="00814ADE">
            <w:pPr>
              <w:spacing w:after="0" w:line="240" w:lineRule="auto"/>
              <w:jc w:val="center"/>
              <w:rPr>
                <w:rFonts w:eastAsia="MS Gothic"/>
                <w:b/>
                <w:sz w:val="24"/>
                <w:szCs w:val="24"/>
              </w:rPr>
            </w:pPr>
            <w:r w:rsidRPr="00284A95">
              <w:rPr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6" w:name="Text27"/>
            <w:r w:rsidRPr="00284A95">
              <w:rPr>
                <w:sz w:val="20"/>
                <w:szCs w:val="20"/>
              </w:rPr>
              <w:instrText xml:space="preserve"> FORMTEXT </w:instrText>
            </w:r>
            <w:r w:rsidRPr="00284A95">
              <w:rPr>
                <w:sz w:val="20"/>
                <w:szCs w:val="20"/>
              </w:rPr>
            </w:r>
            <w:r w:rsidRPr="00284A95">
              <w:rPr>
                <w:sz w:val="20"/>
                <w:szCs w:val="20"/>
              </w:rPr>
              <w:fldChar w:fldCharType="separate"/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39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3EBA48" w14:textId="77777777" w:rsidR="00814ADE" w:rsidRDefault="00B82004" w:rsidP="00B820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Spouse Name</w:t>
            </w:r>
            <w:r w:rsidR="0047002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(Last, First, MI)</w:t>
            </w:r>
          </w:p>
          <w:p w14:paraId="527D10FB" w14:textId="77777777" w:rsidR="00814ADE" w:rsidRDefault="00814ADE" w:rsidP="00B82004">
            <w:pPr>
              <w:spacing w:after="0" w:line="240" w:lineRule="auto"/>
              <w:jc w:val="center"/>
              <w:rPr>
                <w:rFonts w:eastAsia="MS Gothic"/>
                <w:b/>
                <w:sz w:val="24"/>
                <w:szCs w:val="24"/>
              </w:rPr>
            </w:pPr>
            <w:r w:rsidRPr="00284A95">
              <w:rPr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84A95">
              <w:rPr>
                <w:sz w:val="20"/>
                <w:szCs w:val="20"/>
              </w:rPr>
              <w:instrText xml:space="preserve"> FORMTEXT </w:instrText>
            </w:r>
            <w:r w:rsidRPr="00284A95">
              <w:rPr>
                <w:sz w:val="20"/>
                <w:szCs w:val="20"/>
              </w:rPr>
            </w:r>
            <w:r w:rsidRPr="00284A95">
              <w:rPr>
                <w:sz w:val="20"/>
                <w:szCs w:val="20"/>
              </w:rPr>
              <w:fldChar w:fldCharType="separate"/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sz w:val="20"/>
                <w:szCs w:val="20"/>
              </w:rPr>
              <w:fldChar w:fldCharType="end"/>
            </w:r>
          </w:p>
        </w:tc>
        <w:tc>
          <w:tcPr>
            <w:tcW w:w="26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014933" w14:textId="77777777" w:rsidR="00814ADE" w:rsidRDefault="00B82004" w:rsidP="00B820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of Birth (mm/dd/yyyy)</w:t>
            </w:r>
            <w:r w:rsidR="00814ADE">
              <w:rPr>
                <w:sz w:val="20"/>
                <w:szCs w:val="20"/>
              </w:rPr>
              <w:t>:</w:t>
            </w:r>
          </w:p>
          <w:p w14:paraId="0361DF1B" w14:textId="77777777" w:rsidR="00814ADE" w:rsidRDefault="00814ADE" w:rsidP="00B82004">
            <w:pPr>
              <w:spacing w:after="0" w:line="240" w:lineRule="auto"/>
              <w:jc w:val="center"/>
              <w:rPr>
                <w:rFonts w:eastAsia="MS Gothic"/>
                <w:b/>
                <w:sz w:val="24"/>
                <w:szCs w:val="24"/>
              </w:rPr>
            </w:pPr>
            <w:r w:rsidRPr="00284A95">
              <w:rPr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84A95">
              <w:rPr>
                <w:sz w:val="20"/>
                <w:szCs w:val="20"/>
              </w:rPr>
              <w:instrText xml:space="preserve"> FORMTEXT </w:instrText>
            </w:r>
            <w:r w:rsidRPr="00284A95">
              <w:rPr>
                <w:sz w:val="20"/>
                <w:szCs w:val="20"/>
              </w:rPr>
            </w:r>
            <w:r w:rsidRPr="00284A95">
              <w:rPr>
                <w:sz w:val="20"/>
                <w:szCs w:val="20"/>
              </w:rPr>
              <w:fldChar w:fldCharType="separate"/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sz w:val="20"/>
                <w:szCs w:val="20"/>
              </w:rPr>
              <w:fldChar w:fldCharType="end"/>
            </w:r>
          </w:p>
        </w:tc>
        <w:tc>
          <w:tcPr>
            <w:tcW w:w="221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B8BD6A" w14:textId="77777777" w:rsidR="00814ADE" w:rsidRPr="00470026" w:rsidRDefault="00470026" w:rsidP="0047002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Male          </w:t>
            </w:r>
            <w:r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Female</w:t>
            </w:r>
          </w:p>
        </w:tc>
      </w:tr>
      <w:tr w:rsidR="00470026" w:rsidRPr="002B56F5" w14:paraId="262AE254" w14:textId="77777777" w:rsidTr="00B23862">
        <w:trPr>
          <w:trHeight w:val="531"/>
        </w:trPr>
        <w:tc>
          <w:tcPr>
            <w:tcW w:w="18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EB1A4B" w14:textId="77777777" w:rsidR="00470026" w:rsidRDefault="00470026" w:rsidP="004700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Child #1 SSN:</w:t>
            </w:r>
          </w:p>
          <w:p w14:paraId="355CB1D9" w14:textId="77777777" w:rsidR="00470026" w:rsidRDefault="00470026" w:rsidP="00470026">
            <w:pPr>
              <w:spacing w:after="0" w:line="240" w:lineRule="auto"/>
              <w:jc w:val="center"/>
              <w:rPr>
                <w:rFonts w:eastAsia="MS Gothic"/>
                <w:b/>
                <w:sz w:val="24"/>
                <w:szCs w:val="24"/>
              </w:rPr>
            </w:pPr>
            <w:r w:rsidRPr="00284A95">
              <w:rPr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84A95">
              <w:rPr>
                <w:sz w:val="20"/>
                <w:szCs w:val="20"/>
              </w:rPr>
              <w:instrText xml:space="preserve"> FORMTEXT </w:instrText>
            </w:r>
            <w:r w:rsidRPr="00284A95">
              <w:rPr>
                <w:sz w:val="20"/>
                <w:szCs w:val="20"/>
              </w:rPr>
            </w:r>
            <w:r w:rsidRPr="00284A95">
              <w:rPr>
                <w:sz w:val="20"/>
                <w:szCs w:val="20"/>
              </w:rPr>
              <w:fldChar w:fldCharType="separate"/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sz w:val="20"/>
                <w:szCs w:val="20"/>
              </w:rPr>
              <w:fldChar w:fldCharType="end"/>
            </w:r>
          </w:p>
        </w:tc>
        <w:tc>
          <w:tcPr>
            <w:tcW w:w="39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1F9C63" w14:textId="77777777" w:rsidR="00470026" w:rsidRDefault="00470026" w:rsidP="004700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Child #1 Name (Last, First, MI)</w:t>
            </w:r>
          </w:p>
          <w:p w14:paraId="17BF518B" w14:textId="77777777" w:rsidR="00470026" w:rsidRDefault="00470026" w:rsidP="00470026">
            <w:pPr>
              <w:spacing w:after="0" w:line="240" w:lineRule="auto"/>
              <w:jc w:val="center"/>
              <w:rPr>
                <w:rFonts w:eastAsia="MS Gothic"/>
                <w:b/>
                <w:sz w:val="24"/>
                <w:szCs w:val="24"/>
              </w:rPr>
            </w:pPr>
            <w:r w:rsidRPr="00284A95">
              <w:rPr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84A95">
              <w:rPr>
                <w:sz w:val="20"/>
                <w:szCs w:val="20"/>
              </w:rPr>
              <w:instrText xml:space="preserve"> FORMTEXT </w:instrText>
            </w:r>
            <w:r w:rsidRPr="00284A95">
              <w:rPr>
                <w:sz w:val="20"/>
                <w:szCs w:val="20"/>
              </w:rPr>
            </w:r>
            <w:r w:rsidRPr="00284A95">
              <w:rPr>
                <w:sz w:val="20"/>
                <w:szCs w:val="20"/>
              </w:rPr>
              <w:fldChar w:fldCharType="separate"/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sz w:val="20"/>
                <w:szCs w:val="20"/>
              </w:rPr>
              <w:fldChar w:fldCharType="end"/>
            </w:r>
          </w:p>
        </w:tc>
        <w:tc>
          <w:tcPr>
            <w:tcW w:w="26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A7F13A" w14:textId="77777777" w:rsidR="00470026" w:rsidRDefault="00470026" w:rsidP="004700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of Birth (mm/dd/yyyy):</w:t>
            </w:r>
          </w:p>
          <w:p w14:paraId="42DE0C98" w14:textId="77777777" w:rsidR="00470026" w:rsidRDefault="00470026" w:rsidP="00470026">
            <w:pPr>
              <w:spacing w:after="0" w:line="240" w:lineRule="auto"/>
              <w:jc w:val="center"/>
              <w:rPr>
                <w:rFonts w:eastAsia="MS Gothic"/>
                <w:b/>
                <w:sz w:val="24"/>
                <w:szCs w:val="24"/>
              </w:rPr>
            </w:pPr>
            <w:r w:rsidRPr="00284A95">
              <w:rPr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84A95">
              <w:rPr>
                <w:sz w:val="20"/>
                <w:szCs w:val="20"/>
              </w:rPr>
              <w:instrText xml:space="preserve"> FORMTEXT </w:instrText>
            </w:r>
            <w:r w:rsidRPr="00284A95">
              <w:rPr>
                <w:sz w:val="20"/>
                <w:szCs w:val="20"/>
              </w:rPr>
            </w:r>
            <w:r w:rsidRPr="00284A95">
              <w:rPr>
                <w:sz w:val="20"/>
                <w:szCs w:val="20"/>
              </w:rPr>
              <w:fldChar w:fldCharType="separate"/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sz w:val="20"/>
                <w:szCs w:val="20"/>
              </w:rPr>
              <w:fldChar w:fldCharType="end"/>
            </w:r>
          </w:p>
        </w:tc>
        <w:tc>
          <w:tcPr>
            <w:tcW w:w="221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960AD8" w14:textId="77777777" w:rsidR="00470026" w:rsidRPr="00470026" w:rsidRDefault="00470026" w:rsidP="0047002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Male          </w:t>
            </w:r>
            <w:r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Female</w:t>
            </w:r>
          </w:p>
        </w:tc>
      </w:tr>
      <w:tr w:rsidR="00470026" w:rsidRPr="002B56F5" w14:paraId="431C9BD8" w14:textId="77777777" w:rsidTr="00B23862">
        <w:trPr>
          <w:trHeight w:val="513"/>
        </w:trPr>
        <w:tc>
          <w:tcPr>
            <w:tcW w:w="18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396C88" w14:textId="77777777" w:rsidR="00470026" w:rsidRDefault="00470026" w:rsidP="004700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Child #2 SSN:</w:t>
            </w:r>
          </w:p>
          <w:p w14:paraId="74058A33" w14:textId="77777777" w:rsidR="00470026" w:rsidRDefault="00470026" w:rsidP="00470026">
            <w:pPr>
              <w:spacing w:after="0" w:line="240" w:lineRule="auto"/>
              <w:jc w:val="center"/>
              <w:rPr>
                <w:rFonts w:eastAsia="MS Gothic"/>
                <w:b/>
                <w:sz w:val="24"/>
                <w:szCs w:val="24"/>
              </w:rPr>
            </w:pPr>
            <w:r w:rsidRPr="00284A95">
              <w:rPr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84A95">
              <w:rPr>
                <w:sz w:val="20"/>
                <w:szCs w:val="20"/>
              </w:rPr>
              <w:instrText xml:space="preserve"> FORMTEXT </w:instrText>
            </w:r>
            <w:r w:rsidRPr="00284A95">
              <w:rPr>
                <w:sz w:val="20"/>
                <w:szCs w:val="20"/>
              </w:rPr>
            </w:r>
            <w:r w:rsidRPr="00284A95">
              <w:rPr>
                <w:sz w:val="20"/>
                <w:szCs w:val="20"/>
              </w:rPr>
              <w:fldChar w:fldCharType="separate"/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sz w:val="20"/>
                <w:szCs w:val="20"/>
              </w:rPr>
              <w:fldChar w:fldCharType="end"/>
            </w:r>
          </w:p>
        </w:tc>
        <w:tc>
          <w:tcPr>
            <w:tcW w:w="39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93BCD8" w14:textId="77777777" w:rsidR="00470026" w:rsidRDefault="00470026" w:rsidP="004700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Child #2 Name (Last, First, MI)</w:t>
            </w:r>
          </w:p>
          <w:p w14:paraId="25C056C1" w14:textId="77777777" w:rsidR="00470026" w:rsidRDefault="00470026" w:rsidP="00470026">
            <w:pPr>
              <w:spacing w:after="0" w:line="240" w:lineRule="auto"/>
              <w:jc w:val="center"/>
              <w:rPr>
                <w:rFonts w:eastAsia="MS Gothic"/>
                <w:b/>
                <w:sz w:val="24"/>
                <w:szCs w:val="24"/>
              </w:rPr>
            </w:pPr>
            <w:r w:rsidRPr="00284A95">
              <w:rPr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84A95">
              <w:rPr>
                <w:sz w:val="20"/>
                <w:szCs w:val="20"/>
              </w:rPr>
              <w:instrText xml:space="preserve"> FORMTEXT </w:instrText>
            </w:r>
            <w:r w:rsidRPr="00284A95">
              <w:rPr>
                <w:sz w:val="20"/>
                <w:szCs w:val="20"/>
              </w:rPr>
            </w:r>
            <w:r w:rsidRPr="00284A95">
              <w:rPr>
                <w:sz w:val="20"/>
                <w:szCs w:val="20"/>
              </w:rPr>
              <w:fldChar w:fldCharType="separate"/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sz w:val="20"/>
                <w:szCs w:val="20"/>
              </w:rPr>
              <w:fldChar w:fldCharType="end"/>
            </w:r>
          </w:p>
        </w:tc>
        <w:tc>
          <w:tcPr>
            <w:tcW w:w="26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CCEB00" w14:textId="77777777" w:rsidR="00470026" w:rsidRDefault="00470026" w:rsidP="004700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of Birth (mm/dd/yyyy):</w:t>
            </w:r>
          </w:p>
          <w:p w14:paraId="76604460" w14:textId="77777777" w:rsidR="00470026" w:rsidRDefault="00470026" w:rsidP="00470026">
            <w:pPr>
              <w:spacing w:after="0" w:line="240" w:lineRule="auto"/>
              <w:jc w:val="center"/>
              <w:rPr>
                <w:rFonts w:eastAsia="MS Gothic"/>
                <w:b/>
                <w:sz w:val="24"/>
                <w:szCs w:val="24"/>
              </w:rPr>
            </w:pPr>
            <w:r w:rsidRPr="00284A95">
              <w:rPr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84A95">
              <w:rPr>
                <w:sz w:val="20"/>
                <w:szCs w:val="20"/>
              </w:rPr>
              <w:instrText xml:space="preserve"> FORMTEXT </w:instrText>
            </w:r>
            <w:r w:rsidRPr="00284A95">
              <w:rPr>
                <w:sz w:val="20"/>
                <w:szCs w:val="20"/>
              </w:rPr>
            </w:r>
            <w:r w:rsidRPr="00284A95">
              <w:rPr>
                <w:sz w:val="20"/>
                <w:szCs w:val="20"/>
              </w:rPr>
              <w:fldChar w:fldCharType="separate"/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sz w:val="20"/>
                <w:szCs w:val="20"/>
              </w:rPr>
              <w:fldChar w:fldCharType="end"/>
            </w:r>
          </w:p>
        </w:tc>
        <w:tc>
          <w:tcPr>
            <w:tcW w:w="221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2C0DDC" w14:textId="77777777" w:rsidR="00470026" w:rsidRPr="00470026" w:rsidRDefault="00470026" w:rsidP="0047002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Male          </w:t>
            </w:r>
            <w:r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Female</w:t>
            </w:r>
          </w:p>
        </w:tc>
      </w:tr>
      <w:tr w:rsidR="00470026" w:rsidRPr="002B56F5" w14:paraId="459A3AF7" w14:textId="77777777" w:rsidTr="00B23862">
        <w:trPr>
          <w:trHeight w:val="531"/>
        </w:trPr>
        <w:tc>
          <w:tcPr>
            <w:tcW w:w="18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938F07" w14:textId="77777777" w:rsidR="00470026" w:rsidRDefault="00470026" w:rsidP="004700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Child #3 SSN:</w:t>
            </w:r>
          </w:p>
          <w:p w14:paraId="26E2C60D" w14:textId="77777777" w:rsidR="00470026" w:rsidRDefault="00470026" w:rsidP="00470026">
            <w:pPr>
              <w:spacing w:after="0" w:line="240" w:lineRule="auto"/>
              <w:jc w:val="center"/>
              <w:rPr>
                <w:rFonts w:eastAsia="MS Gothic"/>
                <w:b/>
                <w:sz w:val="24"/>
                <w:szCs w:val="24"/>
              </w:rPr>
            </w:pPr>
            <w:r w:rsidRPr="00284A95">
              <w:rPr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84A95">
              <w:rPr>
                <w:sz w:val="20"/>
                <w:szCs w:val="20"/>
              </w:rPr>
              <w:instrText xml:space="preserve"> FORMTEXT </w:instrText>
            </w:r>
            <w:r w:rsidRPr="00284A95">
              <w:rPr>
                <w:sz w:val="20"/>
                <w:szCs w:val="20"/>
              </w:rPr>
            </w:r>
            <w:r w:rsidRPr="00284A95">
              <w:rPr>
                <w:sz w:val="20"/>
                <w:szCs w:val="20"/>
              </w:rPr>
              <w:fldChar w:fldCharType="separate"/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sz w:val="20"/>
                <w:szCs w:val="20"/>
              </w:rPr>
              <w:fldChar w:fldCharType="end"/>
            </w:r>
          </w:p>
        </w:tc>
        <w:tc>
          <w:tcPr>
            <w:tcW w:w="39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D4B7A3" w14:textId="77777777" w:rsidR="00470026" w:rsidRDefault="00470026" w:rsidP="004700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Child #3 Name (Last, First, MI)</w:t>
            </w:r>
          </w:p>
          <w:p w14:paraId="4F95DD07" w14:textId="77777777" w:rsidR="00470026" w:rsidRDefault="00470026" w:rsidP="00470026">
            <w:pPr>
              <w:spacing w:after="0" w:line="240" w:lineRule="auto"/>
              <w:jc w:val="center"/>
              <w:rPr>
                <w:rFonts w:eastAsia="MS Gothic"/>
                <w:b/>
                <w:sz w:val="24"/>
                <w:szCs w:val="24"/>
              </w:rPr>
            </w:pPr>
            <w:r w:rsidRPr="00284A95">
              <w:rPr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84A95">
              <w:rPr>
                <w:sz w:val="20"/>
                <w:szCs w:val="20"/>
              </w:rPr>
              <w:instrText xml:space="preserve"> FORMTEXT </w:instrText>
            </w:r>
            <w:r w:rsidRPr="00284A95">
              <w:rPr>
                <w:sz w:val="20"/>
                <w:szCs w:val="20"/>
              </w:rPr>
            </w:r>
            <w:r w:rsidRPr="00284A95">
              <w:rPr>
                <w:sz w:val="20"/>
                <w:szCs w:val="20"/>
              </w:rPr>
              <w:fldChar w:fldCharType="separate"/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sz w:val="20"/>
                <w:szCs w:val="20"/>
              </w:rPr>
              <w:fldChar w:fldCharType="end"/>
            </w:r>
          </w:p>
        </w:tc>
        <w:tc>
          <w:tcPr>
            <w:tcW w:w="26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4D3633" w14:textId="77777777" w:rsidR="00470026" w:rsidRDefault="00470026" w:rsidP="004700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of Birth (mm/dd/yyyy):</w:t>
            </w:r>
          </w:p>
          <w:p w14:paraId="04252882" w14:textId="77777777" w:rsidR="00470026" w:rsidRDefault="00470026" w:rsidP="00470026">
            <w:pPr>
              <w:spacing w:after="0" w:line="240" w:lineRule="auto"/>
              <w:jc w:val="center"/>
              <w:rPr>
                <w:rFonts w:eastAsia="MS Gothic"/>
                <w:b/>
                <w:sz w:val="24"/>
                <w:szCs w:val="24"/>
              </w:rPr>
            </w:pPr>
            <w:r w:rsidRPr="00284A95">
              <w:rPr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84A95">
              <w:rPr>
                <w:sz w:val="20"/>
                <w:szCs w:val="20"/>
              </w:rPr>
              <w:instrText xml:space="preserve"> FORMTEXT </w:instrText>
            </w:r>
            <w:r w:rsidRPr="00284A95">
              <w:rPr>
                <w:sz w:val="20"/>
                <w:szCs w:val="20"/>
              </w:rPr>
            </w:r>
            <w:r w:rsidRPr="00284A95">
              <w:rPr>
                <w:sz w:val="20"/>
                <w:szCs w:val="20"/>
              </w:rPr>
              <w:fldChar w:fldCharType="separate"/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sz w:val="20"/>
                <w:szCs w:val="20"/>
              </w:rPr>
              <w:fldChar w:fldCharType="end"/>
            </w:r>
          </w:p>
        </w:tc>
        <w:tc>
          <w:tcPr>
            <w:tcW w:w="221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8FBEDF" w14:textId="77777777" w:rsidR="00470026" w:rsidRPr="00470026" w:rsidRDefault="00470026" w:rsidP="0047002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Male          </w:t>
            </w:r>
            <w:r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Female</w:t>
            </w:r>
          </w:p>
        </w:tc>
      </w:tr>
      <w:tr w:rsidR="00470026" w:rsidRPr="002B56F5" w14:paraId="2563CA98" w14:textId="77777777" w:rsidTr="00B23862">
        <w:trPr>
          <w:trHeight w:val="513"/>
        </w:trPr>
        <w:tc>
          <w:tcPr>
            <w:tcW w:w="18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D4FA49" w14:textId="77777777" w:rsidR="00470026" w:rsidRDefault="00470026" w:rsidP="004700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Child #4 SSN:</w:t>
            </w:r>
          </w:p>
          <w:p w14:paraId="2D929338" w14:textId="77777777" w:rsidR="00470026" w:rsidRDefault="00470026" w:rsidP="00470026">
            <w:pPr>
              <w:spacing w:after="0" w:line="240" w:lineRule="auto"/>
              <w:jc w:val="center"/>
              <w:rPr>
                <w:rFonts w:eastAsia="MS Gothic"/>
                <w:b/>
                <w:sz w:val="24"/>
                <w:szCs w:val="24"/>
              </w:rPr>
            </w:pPr>
            <w:r w:rsidRPr="00284A95">
              <w:rPr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84A95">
              <w:rPr>
                <w:sz w:val="20"/>
                <w:szCs w:val="20"/>
              </w:rPr>
              <w:instrText xml:space="preserve"> FORMTEXT </w:instrText>
            </w:r>
            <w:r w:rsidRPr="00284A95">
              <w:rPr>
                <w:sz w:val="20"/>
                <w:szCs w:val="20"/>
              </w:rPr>
            </w:r>
            <w:r w:rsidRPr="00284A95">
              <w:rPr>
                <w:sz w:val="20"/>
                <w:szCs w:val="20"/>
              </w:rPr>
              <w:fldChar w:fldCharType="separate"/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sz w:val="20"/>
                <w:szCs w:val="20"/>
              </w:rPr>
              <w:fldChar w:fldCharType="end"/>
            </w:r>
          </w:p>
        </w:tc>
        <w:tc>
          <w:tcPr>
            <w:tcW w:w="39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2696DF" w14:textId="77777777" w:rsidR="00470026" w:rsidRDefault="00470026" w:rsidP="004700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Child #4 Name (Last, First, MI)</w:t>
            </w:r>
          </w:p>
          <w:p w14:paraId="4276C673" w14:textId="77777777" w:rsidR="00470026" w:rsidRDefault="00470026" w:rsidP="00470026">
            <w:pPr>
              <w:spacing w:after="0" w:line="240" w:lineRule="auto"/>
              <w:jc w:val="center"/>
              <w:rPr>
                <w:rFonts w:eastAsia="MS Gothic"/>
                <w:b/>
                <w:sz w:val="24"/>
                <w:szCs w:val="24"/>
              </w:rPr>
            </w:pPr>
            <w:r w:rsidRPr="00284A95">
              <w:rPr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84A95">
              <w:rPr>
                <w:sz w:val="20"/>
                <w:szCs w:val="20"/>
              </w:rPr>
              <w:instrText xml:space="preserve"> FORMTEXT </w:instrText>
            </w:r>
            <w:r w:rsidRPr="00284A95">
              <w:rPr>
                <w:sz w:val="20"/>
                <w:szCs w:val="20"/>
              </w:rPr>
            </w:r>
            <w:r w:rsidRPr="00284A95">
              <w:rPr>
                <w:sz w:val="20"/>
                <w:szCs w:val="20"/>
              </w:rPr>
              <w:fldChar w:fldCharType="separate"/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sz w:val="20"/>
                <w:szCs w:val="20"/>
              </w:rPr>
              <w:fldChar w:fldCharType="end"/>
            </w:r>
          </w:p>
        </w:tc>
        <w:tc>
          <w:tcPr>
            <w:tcW w:w="26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A7F0BC" w14:textId="77777777" w:rsidR="00470026" w:rsidRDefault="00470026" w:rsidP="004700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of Birth (mm/dd/yyyy):</w:t>
            </w:r>
          </w:p>
          <w:p w14:paraId="02CB36AA" w14:textId="77777777" w:rsidR="00470026" w:rsidRDefault="00470026" w:rsidP="00470026">
            <w:pPr>
              <w:spacing w:after="0" w:line="240" w:lineRule="auto"/>
              <w:jc w:val="center"/>
              <w:rPr>
                <w:rFonts w:eastAsia="MS Gothic"/>
                <w:b/>
                <w:sz w:val="24"/>
                <w:szCs w:val="24"/>
              </w:rPr>
            </w:pPr>
            <w:r w:rsidRPr="00284A95">
              <w:rPr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84A95">
              <w:rPr>
                <w:sz w:val="20"/>
                <w:szCs w:val="20"/>
              </w:rPr>
              <w:instrText xml:space="preserve"> FORMTEXT </w:instrText>
            </w:r>
            <w:r w:rsidRPr="00284A95">
              <w:rPr>
                <w:sz w:val="20"/>
                <w:szCs w:val="20"/>
              </w:rPr>
            </w:r>
            <w:r w:rsidRPr="00284A95">
              <w:rPr>
                <w:sz w:val="20"/>
                <w:szCs w:val="20"/>
              </w:rPr>
              <w:fldChar w:fldCharType="separate"/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noProof/>
                <w:sz w:val="20"/>
                <w:szCs w:val="20"/>
              </w:rPr>
              <w:t> </w:t>
            </w:r>
            <w:r w:rsidRPr="00284A95">
              <w:rPr>
                <w:sz w:val="20"/>
                <w:szCs w:val="20"/>
              </w:rPr>
              <w:fldChar w:fldCharType="end"/>
            </w:r>
          </w:p>
        </w:tc>
        <w:tc>
          <w:tcPr>
            <w:tcW w:w="221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FCCD7B" w14:textId="77777777" w:rsidR="00470026" w:rsidRPr="00470026" w:rsidRDefault="00470026" w:rsidP="0047002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Male          </w:t>
            </w:r>
            <w:r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Female</w:t>
            </w:r>
          </w:p>
        </w:tc>
      </w:tr>
      <w:tr w:rsidR="007300C2" w:rsidRPr="002B56F5" w14:paraId="79485330" w14:textId="77777777" w:rsidTr="00565717">
        <w:trPr>
          <w:cantSplit/>
          <w:trHeight w:hRule="exact" w:val="1876"/>
        </w:trPr>
        <w:tc>
          <w:tcPr>
            <w:tcW w:w="10615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5FEAB6" w14:textId="77777777" w:rsidR="007300C2" w:rsidRDefault="007300C2" w:rsidP="007300C2">
            <w:pPr>
              <w:spacing w:after="0" w:line="240" w:lineRule="auto"/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b/>
                <w:sz w:val="24"/>
                <w:szCs w:val="24"/>
              </w:rPr>
              <w:t>Section 5</w:t>
            </w:r>
            <w:r w:rsidRPr="002B56F5">
              <w:rPr>
                <w:rFonts w:eastAsia="MS Gothic"/>
                <w:b/>
                <w:sz w:val="24"/>
                <w:szCs w:val="24"/>
              </w:rPr>
              <w:t xml:space="preserve">: Signatures – Please submit this application to your Company </w:t>
            </w:r>
            <w:r>
              <w:rPr>
                <w:rFonts w:eastAsia="MS Gothic"/>
                <w:b/>
                <w:sz w:val="24"/>
                <w:szCs w:val="24"/>
              </w:rPr>
              <w:t>Insurance Coordinator</w:t>
            </w:r>
            <w:r>
              <w:rPr>
                <w:rFonts w:eastAsia="MS Gothic"/>
                <w:sz w:val="20"/>
                <w:szCs w:val="20"/>
              </w:rPr>
              <w:t xml:space="preserve"> </w:t>
            </w:r>
          </w:p>
          <w:p w14:paraId="7ABBF226" w14:textId="77777777" w:rsidR="006D3E62" w:rsidRDefault="006D3E62" w:rsidP="009A41C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 understand that I am applying for optional dental benefits offered as an employee benefit and fully insured by Anthem.  </w:t>
            </w:r>
            <w:r w:rsidR="006C742C" w:rsidRPr="002E1A8F">
              <w:rPr>
                <w:sz w:val="18"/>
                <w:szCs w:val="18"/>
              </w:rPr>
              <w:t>By typing my name in the space provided below, I am signing this application electronically and am agreeing to conduct this transaction by electronic means.</w:t>
            </w:r>
          </w:p>
          <w:p w14:paraId="17459831" w14:textId="66B3B49B" w:rsidR="00B23862" w:rsidRDefault="006D3E62" w:rsidP="00FF06E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6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By signing this application, I certify that the information provided in this application is true and correct to the best of my knowledge. I also certify that I have read, understand</w:t>
            </w:r>
            <w:r>
              <w:rPr>
                <w:color w:val="1F497D"/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and agree to the Terms and Conditions of Participation and the Legal Notices. These documents can be found in your Benefits Selection Guide or online at </w:t>
            </w:r>
            <w:r w:rsidRPr="00370082">
              <w:rPr>
                <w:sz w:val="18"/>
                <w:szCs w:val="18"/>
              </w:rPr>
              <w:t>kehp.ky.gov</w:t>
            </w:r>
            <w:r>
              <w:rPr>
                <w:sz w:val="18"/>
                <w:szCs w:val="18"/>
              </w:rPr>
              <w:t>.</w:t>
            </w:r>
          </w:p>
          <w:p w14:paraId="63EC3F61" w14:textId="77777777" w:rsidR="007300C2" w:rsidRPr="00B23862" w:rsidRDefault="007300C2" w:rsidP="00B23862"/>
        </w:tc>
      </w:tr>
      <w:tr w:rsidR="007300C2" w:rsidRPr="002B56F5" w14:paraId="379A2A9C" w14:textId="77777777" w:rsidTr="00B23862">
        <w:trPr>
          <w:trHeight w:val="1350"/>
        </w:trPr>
        <w:tc>
          <w:tcPr>
            <w:tcW w:w="10615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AC484E" w14:textId="77777777" w:rsidR="0073249B" w:rsidRDefault="0073249B" w:rsidP="007300C2">
            <w:pPr>
              <w:spacing w:after="0" w:line="240" w:lineRule="auto"/>
              <w:rPr>
                <w:rFonts w:eastAsia="MS Gothic"/>
                <w:b/>
                <w:sz w:val="8"/>
                <w:szCs w:val="8"/>
              </w:rPr>
            </w:pPr>
          </w:p>
          <w:p w14:paraId="7A5EB984" w14:textId="77777777" w:rsidR="0073249B" w:rsidRDefault="0073249B" w:rsidP="007300C2">
            <w:pPr>
              <w:spacing w:after="0" w:line="240" w:lineRule="auto"/>
              <w:rPr>
                <w:rFonts w:eastAsia="MS Gothic"/>
                <w:b/>
                <w:sz w:val="8"/>
                <w:szCs w:val="8"/>
              </w:rPr>
            </w:pPr>
          </w:p>
          <w:p w14:paraId="1EFFED59" w14:textId="77777777" w:rsidR="007300C2" w:rsidRPr="00AC285C" w:rsidRDefault="00621426" w:rsidP="007300C2">
            <w:pPr>
              <w:spacing w:after="0" w:line="240" w:lineRule="auto"/>
              <w:rPr>
                <w:rFonts w:eastAsia="MS Gothic"/>
                <w:b/>
                <w:sz w:val="8"/>
                <w:szCs w:val="8"/>
              </w:rPr>
            </w:pPr>
            <w:r w:rsidRPr="008E0EA8">
              <w:rPr>
                <w:rFonts w:eastAsia="MS Gothic"/>
                <w:b/>
                <w:sz w:val="18"/>
                <w:szCs w:val="18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8E0EA8">
              <w:rPr>
                <w:rFonts w:eastAsia="MS Gothic"/>
                <w:b/>
                <w:sz w:val="18"/>
                <w:szCs w:val="18"/>
              </w:rPr>
              <w:instrText xml:space="preserve"> FORMTEXT </w:instrText>
            </w:r>
            <w:r w:rsidRPr="008E0EA8">
              <w:rPr>
                <w:rFonts w:eastAsia="MS Gothic"/>
                <w:b/>
                <w:sz w:val="18"/>
                <w:szCs w:val="18"/>
              </w:rPr>
            </w:r>
            <w:r w:rsidRPr="008E0EA8">
              <w:rPr>
                <w:rFonts w:eastAsia="MS Gothic"/>
                <w:b/>
                <w:sz w:val="18"/>
                <w:szCs w:val="18"/>
              </w:rPr>
              <w:fldChar w:fldCharType="separate"/>
            </w:r>
            <w:r w:rsidRPr="008E0EA8">
              <w:rPr>
                <w:rFonts w:eastAsia="MS Gothic"/>
                <w:b/>
                <w:noProof/>
                <w:sz w:val="18"/>
                <w:szCs w:val="18"/>
              </w:rPr>
              <w:t> </w:t>
            </w:r>
            <w:r w:rsidRPr="008E0EA8">
              <w:rPr>
                <w:rFonts w:eastAsia="MS Gothic"/>
                <w:b/>
                <w:noProof/>
                <w:sz w:val="18"/>
                <w:szCs w:val="18"/>
              </w:rPr>
              <w:t> </w:t>
            </w:r>
            <w:r w:rsidRPr="008E0EA8">
              <w:rPr>
                <w:rFonts w:eastAsia="MS Gothic"/>
                <w:b/>
                <w:noProof/>
                <w:sz w:val="18"/>
                <w:szCs w:val="18"/>
              </w:rPr>
              <w:t> </w:t>
            </w:r>
            <w:r w:rsidRPr="008E0EA8">
              <w:rPr>
                <w:rFonts w:eastAsia="MS Gothic"/>
                <w:b/>
                <w:noProof/>
                <w:sz w:val="18"/>
                <w:szCs w:val="18"/>
              </w:rPr>
              <w:t> </w:t>
            </w:r>
            <w:r w:rsidRPr="008E0EA8">
              <w:rPr>
                <w:rFonts w:eastAsia="MS Gothic"/>
                <w:b/>
                <w:noProof/>
                <w:sz w:val="18"/>
                <w:szCs w:val="18"/>
              </w:rPr>
              <w:t> </w:t>
            </w:r>
            <w:r w:rsidRPr="008E0EA8">
              <w:rPr>
                <w:rFonts w:eastAsia="MS Gothic"/>
                <w:b/>
                <w:sz w:val="18"/>
                <w:szCs w:val="18"/>
              </w:rPr>
              <w:fldChar w:fldCharType="end"/>
            </w:r>
            <w:r>
              <w:rPr>
                <w:rFonts w:eastAsia="MS Gothic"/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</w:t>
            </w:r>
            <w:r w:rsidRPr="008E0EA8">
              <w:rPr>
                <w:rFonts w:eastAsia="MS Gothic"/>
                <w:b/>
                <w:sz w:val="18"/>
                <w:szCs w:val="18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8E0EA8">
              <w:rPr>
                <w:rFonts w:eastAsia="MS Gothic"/>
                <w:b/>
                <w:sz w:val="18"/>
                <w:szCs w:val="18"/>
              </w:rPr>
              <w:instrText xml:space="preserve"> FORMTEXT </w:instrText>
            </w:r>
            <w:r w:rsidRPr="008E0EA8">
              <w:rPr>
                <w:rFonts w:eastAsia="MS Gothic"/>
                <w:b/>
                <w:sz w:val="18"/>
                <w:szCs w:val="18"/>
              </w:rPr>
            </w:r>
            <w:r w:rsidRPr="008E0EA8">
              <w:rPr>
                <w:rFonts w:eastAsia="MS Gothic"/>
                <w:b/>
                <w:sz w:val="18"/>
                <w:szCs w:val="18"/>
              </w:rPr>
              <w:fldChar w:fldCharType="separate"/>
            </w:r>
            <w:r w:rsidRPr="008E0EA8">
              <w:rPr>
                <w:rFonts w:eastAsia="MS Gothic"/>
                <w:b/>
                <w:noProof/>
                <w:sz w:val="18"/>
                <w:szCs w:val="18"/>
              </w:rPr>
              <w:t> </w:t>
            </w:r>
            <w:r w:rsidRPr="008E0EA8">
              <w:rPr>
                <w:rFonts w:eastAsia="MS Gothic"/>
                <w:b/>
                <w:noProof/>
                <w:sz w:val="18"/>
                <w:szCs w:val="18"/>
              </w:rPr>
              <w:t> </w:t>
            </w:r>
            <w:r w:rsidRPr="008E0EA8">
              <w:rPr>
                <w:rFonts w:eastAsia="MS Gothic"/>
                <w:b/>
                <w:noProof/>
                <w:sz w:val="18"/>
                <w:szCs w:val="18"/>
              </w:rPr>
              <w:t> </w:t>
            </w:r>
            <w:r w:rsidRPr="008E0EA8">
              <w:rPr>
                <w:rFonts w:eastAsia="MS Gothic"/>
                <w:b/>
                <w:noProof/>
                <w:sz w:val="18"/>
                <w:szCs w:val="18"/>
              </w:rPr>
              <w:t> </w:t>
            </w:r>
            <w:r w:rsidRPr="008E0EA8">
              <w:rPr>
                <w:rFonts w:eastAsia="MS Gothic"/>
                <w:b/>
                <w:noProof/>
                <w:sz w:val="18"/>
                <w:szCs w:val="18"/>
              </w:rPr>
              <w:t> </w:t>
            </w:r>
            <w:r w:rsidRPr="008E0EA8">
              <w:rPr>
                <w:rFonts w:eastAsia="MS Gothic"/>
                <w:b/>
                <w:sz w:val="18"/>
                <w:szCs w:val="18"/>
              </w:rPr>
              <w:fldChar w:fldCharType="end"/>
            </w:r>
            <w:r>
              <w:rPr>
                <w:rFonts w:eastAsia="MS Gothic"/>
                <w:b/>
                <w:sz w:val="18"/>
                <w:szCs w:val="18"/>
              </w:rPr>
              <w:t xml:space="preserve">       </w:t>
            </w:r>
            <w:r w:rsidR="007300C2" w:rsidRPr="00AC285C">
              <w:rPr>
                <w:rFonts w:eastAsia="MS Gothic"/>
                <w:b/>
                <w:sz w:val="8"/>
                <w:szCs w:val="8"/>
              </w:rPr>
              <w:t>_______________________________________________________</w:t>
            </w:r>
            <w:r w:rsidR="007300C2">
              <w:rPr>
                <w:rFonts w:eastAsia="MS Gothic"/>
                <w:b/>
                <w:sz w:val="8"/>
                <w:szCs w:val="8"/>
              </w:rPr>
              <w:t>___________________________________________________________________________________________________________________</w:t>
            </w:r>
            <w:r w:rsidR="007300C2" w:rsidRPr="00AC285C">
              <w:rPr>
                <w:rFonts w:eastAsia="MS Gothic"/>
                <w:b/>
                <w:sz w:val="8"/>
                <w:szCs w:val="8"/>
              </w:rPr>
              <w:t xml:space="preserve">__ </w:t>
            </w:r>
            <w:r w:rsidR="007300C2">
              <w:rPr>
                <w:rFonts w:eastAsia="MS Gothic"/>
                <w:b/>
                <w:sz w:val="8"/>
                <w:szCs w:val="8"/>
              </w:rPr>
              <w:t xml:space="preserve">     ________________________________________________________</w:t>
            </w:r>
            <w:r w:rsidR="007300C2" w:rsidRPr="00AC285C">
              <w:rPr>
                <w:rFonts w:eastAsia="MS Gothic"/>
                <w:b/>
                <w:sz w:val="8"/>
                <w:szCs w:val="8"/>
              </w:rPr>
              <w:t>____________________________</w:t>
            </w:r>
          </w:p>
          <w:p w14:paraId="5B41347D" w14:textId="77777777" w:rsidR="007300C2" w:rsidRDefault="007300C2" w:rsidP="007300C2">
            <w:pPr>
              <w:spacing w:after="0" w:line="240" w:lineRule="auto"/>
              <w:rPr>
                <w:rFonts w:eastAsia="MS Gothic"/>
                <w:sz w:val="24"/>
                <w:szCs w:val="24"/>
                <w:vertAlign w:val="superscript"/>
              </w:rPr>
            </w:pPr>
            <w:r w:rsidRPr="002B56F5">
              <w:rPr>
                <w:rFonts w:eastAsia="MS Gothic"/>
                <w:sz w:val="24"/>
                <w:szCs w:val="24"/>
                <w:vertAlign w:val="superscript"/>
              </w:rPr>
              <w:t xml:space="preserve">Employee Signature                                                                         </w:t>
            </w:r>
            <w:r>
              <w:rPr>
                <w:rFonts w:eastAsia="MS Gothic"/>
                <w:sz w:val="24"/>
                <w:szCs w:val="24"/>
                <w:vertAlign w:val="superscript"/>
              </w:rPr>
              <w:t xml:space="preserve">                                                                                     Date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922"/>
              <w:gridCol w:w="2166"/>
              <w:gridCol w:w="2167"/>
            </w:tblGrid>
            <w:tr w:rsidR="007300C2" w14:paraId="1B2C6DA6" w14:textId="77777777" w:rsidTr="004940DA">
              <w:trPr>
                <w:trHeight w:val="198"/>
              </w:trPr>
              <w:tc>
                <w:tcPr>
                  <w:tcW w:w="5922" w:type="dxa"/>
                </w:tcPr>
                <w:p w14:paraId="6F879259" w14:textId="77777777" w:rsidR="007300C2" w:rsidRPr="008E0EA8" w:rsidRDefault="007300C2" w:rsidP="007300C2">
                  <w:pPr>
                    <w:spacing w:after="0" w:line="240" w:lineRule="auto"/>
                    <w:rPr>
                      <w:rFonts w:eastAsia="MS Gothic"/>
                      <w:b/>
                      <w:sz w:val="18"/>
                      <w:szCs w:val="18"/>
                    </w:rPr>
                  </w:pPr>
                  <w:r w:rsidRPr="008E0EA8">
                    <w:rPr>
                      <w:rFonts w:eastAsia="MS Gothic"/>
                      <w:b/>
                      <w:sz w:val="18"/>
                      <w:szCs w:val="18"/>
                    </w:rPr>
                    <w:fldChar w:fldCharType="begin">
                      <w:ffData>
                        <w:name w:val="Text45"/>
                        <w:enabled/>
                        <w:calcOnExit w:val="0"/>
                        <w:textInput/>
                      </w:ffData>
                    </w:fldChar>
                  </w:r>
                  <w:r w:rsidRPr="008E0EA8">
                    <w:rPr>
                      <w:rFonts w:eastAsia="MS Gothic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8E0EA8">
                    <w:rPr>
                      <w:rFonts w:eastAsia="MS Gothic"/>
                      <w:b/>
                      <w:sz w:val="18"/>
                      <w:szCs w:val="18"/>
                    </w:rPr>
                  </w:r>
                  <w:r w:rsidRPr="008E0EA8">
                    <w:rPr>
                      <w:rFonts w:eastAsia="MS Gothic"/>
                      <w:b/>
                      <w:sz w:val="18"/>
                      <w:szCs w:val="18"/>
                    </w:rPr>
                    <w:fldChar w:fldCharType="separate"/>
                  </w:r>
                  <w:r w:rsidRPr="008E0EA8">
                    <w:rPr>
                      <w:rFonts w:eastAsia="MS Gothic"/>
                      <w:b/>
                      <w:noProof/>
                      <w:sz w:val="18"/>
                      <w:szCs w:val="18"/>
                    </w:rPr>
                    <w:t> </w:t>
                  </w:r>
                  <w:r w:rsidRPr="008E0EA8">
                    <w:rPr>
                      <w:rFonts w:eastAsia="MS Gothic"/>
                      <w:b/>
                      <w:noProof/>
                      <w:sz w:val="18"/>
                      <w:szCs w:val="18"/>
                    </w:rPr>
                    <w:t> </w:t>
                  </w:r>
                  <w:r w:rsidRPr="008E0EA8">
                    <w:rPr>
                      <w:rFonts w:eastAsia="MS Gothic"/>
                      <w:b/>
                      <w:noProof/>
                      <w:sz w:val="18"/>
                      <w:szCs w:val="18"/>
                    </w:rPr>
                    <w:t> </w:t>
                  </w:r>
                  <w:r w:rsidRPr="008E0EA8">
                    <w:rPr>
                      <w:rFonts w:eastAsia="MS Gothic"/>
                      <w:b/>
                      <w:noProof/>
                      <w:sz w:val="18"/>
                      <w:szCs w:val="18"/>
                    </w:rPr>
                    <w:t> </w:t>
                  </w:r>
                  <w:r w:rsidRPr="008E0EA8">
                    <w:rPr>
                      <w:rFonts w:eastAsia="MS Gothic"/>
                      <w:b/>
                      <w:noProof/>
                      <w:sz w:val="18"/>
                      <w:szCs w:val="18"/>
                    </w:rPr>
                    <w:t> </w:t>
                  </w:r>
                  <w:r w:rsidRPr="008E0EA8">
                    <w:rPr>
                      <w:rFonts w:eastAsia="MS Gothic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166" w:type="dxa"/>
                </w:tcPr>
                <w:p w14:paraId="3F065299" w14:textId="77777777" w:rsidR="007300C2" w:rsidRPr="008E0EA8" w:rsidRDefault="007300C2" w:rsidP="007300C2">
                  <w:pPr>
                    <w:spacing w:after="0" w:line="240" w:lineRule="auto"/>
                    <w:rPr>
                      <w:rFonts w:eastAsia="MS Gothic"/>
                      <w:b/>
                      <w:sz w:val="18"/>
                      <w:szCs w:val="18"/>
                    </w:rPr>
                  </w:pPr>
                  <w:r w:rsidRPr="008E0EA8">
                    <w:rPr>
                      <w:rFonts w:eastAsia="MS Gothic"/>
                      <w:b/>
                      <w:sz w:val="18"/>
                      <w:szCs w:val="18"/>
                    </w:rPr>
                    <w:fldChar w:fldCharType="begin">
                      <w:ffData>
                        <w:name w:val="Text46"/>
                        <w:enabled/>
                        <w:calcOnExit w:val="0"/>
                        <w:textInput/>
                      </w:ffData>
                    </w:fldChar>
                  </w:r>
                  <w:r w:rsidRPr="008E0EA8">
                    <w:rPr>
                      <w:rFonts w:eastAsia="MS Gothic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8E0EA8">
                    <w:rPr>
                      <w:rFonts w:eastAsia="MS Gothic"/>
                      <w:b/>
                      <w:sz w:val="18"/>
                      <w:szCs w:val="18"/>
                    </w:rPr>
                  </w:r>
                  <w:r w:rsidRPr="008E0EA8">
                    <w:rPr>
                      <w:rFonts w:eastAsia="MS Gothic"/>
                      <w:b/>
                      <w:sz w:val="18"/>
                      <w:szCs w:val="18"/>
                    </w:rPr>
                    <w:fldChar w:fldCharType="separate"/>
                  </w:r>
                  <w:r w:rsidRPr="008E0EA8">
                    <w:rPr>
                      <w:rFonts w:eastAsia="MS Gothic"/>
                      <w:b/>
                      <w:noProof/>
                      <w:sz w:val="18"/>
                      <w:szCs w:val="18"/>
                    </w:rPr>
                    <w:t> </w:t>
                  </w:r>
                  <w:r w:rsidRPr="008E0EA8">
                    <w:rPr>
                      <w:rFonts w:eastAsia="MS Gothic"/>
                      <w:b/>
                      <w:noProof/>
                      <w:sz w:val="18"/>
                      <w:szCs w:val="18"/>
                    </w:rPr>
                    <w:t> </w:t>
                  </w:r>
                  <w:r w:rsidRPr="008E0EA8">
                    <w:rPr>
                      <w:rFonts w:eastAsia="MS Gothic"/>
                      <w:b/>
                      <w:noProof/>
                      <w:sz w:val="18"/>
                      <w:szCs w:val="18"/>
                    </w:rPr>
                    <w:t> </w:t>
                  </w:r>
                  <w:r w:rsidRPr="008E0EA8">
                    <w:rPr>
                      <w:rFonts w:eastAsia="MS Gothic"/>
                      <w:b/>
                      <w:noProof/>
                      <w:sz w:val="18"/>
                      <w:szCs w:val="18"/>
                    </w:rPr>
                    <w:t> </w:t>
                  </w:r>
                  <w:r w:rsidRPr="008E0EA8">
                    <w:rPr>
                      <w:rFonts w:eastAsia="MS Gothic"/>
                      <w:b/>
                      <w:noProof/>
                      <w:sz w:val="18"/>
                      <w:szCs w:val="18"/>
                    </w:rPr>
                    <w:t> </w:t>
                  </w:r>
                  <w:r w:rsidRPr="008E0EA8">
                    <w:rPr>
                      <w:rFonts w:eastAsia="MS Gothic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167" w:type="dxa"/>
                </w:tcPr>
                <w:p w14:paraId="709B9191" w14:textId="77777777" w:rsidR="007300C2" w:rsidRPr="008E0EA8" w:rsidRDefault="007300C2" w:rsidP="007300C2">
                  <w:pPr>
                    <w:spacing w:after="0" w:line="240" w:lineRule="auto"/>
                    <w:rPr>
                      <w:rFonts w:eastAsia="MS Gothic"/>
                      <w:b/>
                      <w:sz w:val="18"/>
                      <w:szCs w:val="18"/>
                    </w:rPr>
                  </w:pPr>
                  <w:r>
                    <w:rPr>
                      <w:rFonts w:eastAsia="MS Gothic"/>
                      <w:b/>
                      <w:sz w:val="18"/>
                      <w:szCs w:val="18"/>
                    </w:rPr>
                    <w:fldChar w:fldCharType="begin">
                      <w:ffData>
                        <w:name w:val="Text49"/>
                        <w:enabled/>
                        <w:calcOnExit w:val="0"/>
                        <w:textInput/>
                      </w:ffData>
                    </w:fldChar>
                  </w:r>
                  <w:bookmarkStart w:id="17" w:name="Text49"/>
                  <w:r>
                    <w:rPr>
                      <w:rFonts w:eastAsia="MS Gothic"/>
                      <w:b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eastAsia="MS Gothic"/>
                      <w:b/>
                      <w:sz w:val="18"/>
                      <w:szCs w:val="18"/>
                    </w:rPr>
                  </w:r>
                  <w:r>
                    <w:rPr>
                      <w:rFonts w:eastAsia="MS Gothic"/>
                      <w:b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eastAsia="MS Gothic"/>
                      <w:b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eastAsia="MS Gothic"/>
                      <w:b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eastAsia="MS Gothic"/>
                      <w:b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eastAsia="MS Gothic"/>
                      <w:b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eastAsia="MS Gothic"/>
                      <w:b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eastAsia="MS Gothic"/>
                      <w:b/>
                      <w:sz w:val="18"/>
                      <w:szCs w:val="18"/>
                    </w:rPr>
                    <w:fldChar w:fldCharType="end"/>
                  </w:r>
                  <w:bookmarkEnd w:id="17"/>
                </w:p>
              </w:tc>
            </w:tr>
          </w:tbl>
          <w:p w14:paraId="12774A75" w14:textId="77777777" w:rsidR="007300C2" w:rsidRPr="00AC285C" w:rsidRDefault="007300C2" w:rsidP="007300C2">
            <w:pPr>
              <w:spacing w:after="0" w:line="240" w:lineRule="auto"/>
              <w:rPr>
                <w:rFonts w:eastAsia="MS Gothic"/>
                <w:b/>
                <w:sz w:val="8"/>
                <w:szCs w:val="8"/>
              </w:rPr>
            </w:pPr>
            <w:r w:rsidRPr="00AC285C">
              <w:rPr>
                <w:rFonts w:eastAsia="MS Gothic"/>
                <w:b/>
                <w:sz w:val="8"/>
                <w:szCs w:val="8"/>
              </w:rPr>
              <w:t>________________________________________________________</w:t>
            </w:r>
            <w:r>
              <w:rPr>
                <w:rFonts w:eastAsia="MS Gothic"/>
                <w:b/>
                <w:sz w:val="8"/>
                <w:szCs w:val="8"/>
              </w:rPr>
              <w:t>__________________________________________________________________________________________</w:t>
            </w:r>
            <w:r w:rsidRPr="00AC285C">
              <w:rPr>
                <w:rFonts w:eastAsia="MS Gothic"/>
                <w:b/>
                <w:sz w:val="8"/>
                <w:szCs w:val="8"/>
              </w:rPr>
              <w:t xml:space="preserve"> </w:t>
            </w:r>
            <w:r>
              <w:rPr>
                <w:rFonts w:eastAsia="MS Gothic"/>
                <w:b/>
                <w:sz w:val="8"/>
                <w:szCs w:val="8"/>
              </w:rPr>
              <w:t xml:space="preserve">     ________________________________________________________</w:t>
            </w:r>
            <w:r w:rsidRPr="00AC285C">
              <w:rPr>
                <w:rFonts w:eastAsia="MS Gothic"/>
                <w:b/>
                <w:sz w:val="8"/>
                <w:szCs w:val="8"/>
              </w:rPr>
              <w:t>___________________________</w:t>
            </w:r>
            <w:r>
              <w:rPr>
                <w:rFonts w:eastAsia="MS Gothic"/>
                <w:b/>
                <w:sz w:val="8"/>
                <w:szCs w:val="8"/>
              </w:rPr>
              <w:t>__________________________</w:t>
            </w:r>
            <w:r w:rsidRPr="00AC285C">
              <w:rPr>
                <w:rFonts w:eastAsia="MS Gothic"/>
                <w:b/>
                <w:sz w:val="8"/>
                <w:szCs w:val="8"/>
              </w:rPr>
              <w:t>_</w:t>
            </w:r>
          </w:p>
          <w:p w14:paraId="0570131E" w14:textId="661B37DF" w:rsidR="007300C2" w:rsidRPr="008E0EA8" w:rsidRDefault="007300C2" w:rsidP="007300C2">
            <w:pPr>
              <w:spacing w:after="0" w:line="240" w:lineRule="auto"/>
              <w:rPr>
                <w:rFonts w:eastAsia="MS Gothic"/>
                <w:b/>
                <w:sz w:val="24"/>
                <w:szCs w:val="24"/>
              </w:rPr>
            </w:pPr>
            <w:r>
              <w:rPr>
                <w:rFonts w:eastAsia="MS Gothic"/>
                <w:sz w:val="24"/>
                <w:szCs w:val="24"/>
                <w:vertAlign w:val="superscript"/>
              </w:rPr>
              <w:t xml:space="preserve">IC/HRG Signature and Printed Name  </w:t>
            </w:r>
            <w:r w:rsidRPr="002B56F5">
              <w:rPr>
                <w:rFonts w:eastAsia="MS Gothic"/>
                <w:sz w:val="24"/>
                <w:szCs w:val="24"/>
                <w:vertAlign w:val="superscript"/>
              </w:rPr>
              <w:t xml:space="preserve">                                             </w:t>
            </w:r>
            <w:r>
              <w:rPr>
                <w:rFonts w:eastAsia="MS Gothic"/>
                <w:sz w:val="24"/>
                <w:szCs w:val="24"/>
                <w:vertAlign w:val="superscript"/>
              </w:rPr>
              <w:t xml:space="preserve">                                                     Date                                                    Telephone</w:t>
            </w:r>
          </w:p>
        </w:tc>
      </w:tr>
    </w:tbl>
    <w:p w14:paraId="1E7DBECB" w14:textId="590D2BAA" w:rsidR="002C732B" w:rsidRDefault="002C732B" w:rsidP="002C732B">
      <w:pPr>
        <w:tabs>
          <w:tab w:val="left" w:pos="2866"/>
        </w:tabs>
        <w:ind w:firstLine="720"/>
      </w:pPr>
      <w:r>
        <w:tab/>
      </w:r>
    </w:p>
    <w:sectPr w:rsidR="002C732B" w:rsidSect="00B23862">
      <w:footerReference w:type="default" r:id="rId9"/>
      <w:pgSz w:w="12240" w:h="15840"/>
      <w:pgMar w:top="547" w:right="907" w:bottom="432" w:left="720" w:header="576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1C13EB" w14:textId="77777777" w:rsidR="00C34B72" w:rsidRDefault="00C34B72" w:rsidP="00470026">
      <w:pPr>
        <w:spacing w:after="0" w:line="240" w:lineRule="auto"/>
      </w:pPr>
      <w:r>
        <w:separator/>
      </w:r>
    </w:p>
  </w:endnote>
  <w:endnote w:type="continuationSeparator" w:id="0">
    <w:p w14:paraId="0334978A" w14:textId="77777777" w:rsidR="00C34B72" w:rsidRDefault="00C34B72" w:rsidP="004700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159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15B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9F15DB" w14:textId="07536EAB" w:rsidR="00B779AD" w:rsidRDefault="0034299B">
    <w:pPr>
      <w:pStyle w:val="Footer"/>
    </w:pPr>
    <w:r>
      <w:t>202</w:t>
    </w:r>
    <w:r w:rsidR="000B273B">
      <w:t>6</w:t>
    </w:r>
    <w:r w:rsidR="00470026">
      <w:t xml:space="preserve"> Dent</w:t>
    </w:r>
    <w:r w:rsidR="007300C2">
      <w:t xml:space="preserve">al Insurance </w:t>
    </w:r>
    <w:r w:rsidR="00B23862">
      <w:t>Enrollment/Change Form</w:t>
    </w:r>
  </w:p>
  <w:p w14:paraId="0516B8F9" w14:textId="77777777" w:rsidR="00470026" w:rsidRDefault="004700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518B9F" w14:textId="77777777" w:rsidR="00C34B72" w:rsidRDefault="00C34B72" w:rsidP="00470026">
      <w:pPr>
        <w:spacing w:after="0" w:line="240" w:lineRule="auto"/>
      </w:pPr>
      <w:r>
        <w:separator/>
      </w:r>
    </w:p>
  </w:footnote>
  <w:footnote w:type="continuationSeparator" w:id="0">
    <w:p w14:paraId="436B05E3" w14:textId="77777777" w:rsidR="00C34B72" w:rsidRDefault="00C34B72" w:rsidP="004700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182A9D"/>
    <w:multiLevelType w:val="hybridMultilevel"/>
    <w:tmpl w:val="EFA2B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8A7DBC"/>
    <w:multiLevelType w:val="hybridMultilevel"/>
    <w:tmpl w:val="BDFC2232"/>
    <w:lvl w:ilvl="0" w:tplc="5F34BF32">
      <w:start w:val="20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5B1F9A"/>
    <w:multiLevelType w:val="hybridMultilevel"/>
    <w:tmpl w:val="00C28D2E"/>
    <w:lvl w:ilvl="0" w:tplc="5F34BF32">
      <w:start w:val="20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DD19B8"/>
    <w:multiLevelType w:val="hybridMultilevel"/>
    <w:tmpl w:val="83FA9660"/>
    <w:lvl w:ilvl="0" w:tplc="5F34BF32">
      <w:start w:val="20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7537029">
    <w:abstractNumId w:val="3"/>
  </w:num>
  <w:num w:numId="2" w16cid:durableId="1406143011">
    <w:abstractNumId w:val="1"/>
  </w:num>
  <w:num w:numId="3" w16cid:durableId="307247576">
    <w:abstractNumId w:val="2"/>
  </w:num>
  <w:num w:numId="4" w16cid:durableId="1745686209">
    <w:abstractNumId w:val="2"/>
  </w:num>
  <w:num w:numId="5" w16cid:durableId="415052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Jl0cQgyz9rUQG88fmnJuc9zR1oSaPFQtrYLGx4m07UrcTTiodSJSUvEtZ2aSfh8mgkl/OEPXNGsakUYQg5NEqw==" w:salt="YZVLjqOzP96FkdpPhyNU9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C0E"/>
    <w:rsid w:val="000B273B"/>
    <w:rsid w:val="000E0B58"/>
    <w:rsid w:val="00171BD6"/>
    <w:rsid w:val="00185EBE"/>
    <w:rsid w:val="001A6483"/>
    <w:rsid w:val="001D740E"/>
    <w:rsid w:val="00250B4C"/>
    <w:rsid w:val="002765C6"/>
    <w:rsid w:val="002C732B"/>
    <w:rsid w:val="002D4D0E"/>
    <w:rsid w:val="00332D47"/>
    <w:rsid w:val="0034299B"/>
    <w:rsid w:val="0034386D"/>
    <w:rsid w:val="003463AF"/>
    <w:rsid w:val="00370082"/>
    <w:rsid w:val="00385854"/>
    <w:rsid w:val="003C6EF7"/>
    <w:rsid w:val="00422083"/>
    <w:rsid w:val="00426106"/>
    <w:rsid w:val="004408C7"/>
    <w:rsid w:val="00470026"/>
    <w:rsid w:val="004948BB"/>
    <w:rsid w:val="004A25A0"/>
    <w:rsid w:val="004E57EA"/>
    <w:rsid w:val="00503E4A"/>
    <w:rsid w:val="00562ED1"/>
    <w:rsid w:val="00565717"/>
    <w:rsid w:val="00621426"/>
    <w:rsid w:val="00646D08"/>
    <w:rsid w:val="00655906"/>
    <w:rsid w:val="00695D13"/>
    <w:rsid w:val="006C742C"/>
    <w:rsid w:val="006D3E62"/>
    <w:rsid w:val="00707686"/>
    <w:rsid w:val="007300C2"/>
    <w:rsid w:val="0073249B"/>
    <w:rsid w:val="00734F17"/>
    <w:rsid w:val="00753A0C"/>
    <w:rsid w:val="007A1783"/>
    <w:rsid w:val="00814ADE"/>
    <w:rsid w:val="008E0EA8"/>
    <w:rsid w:val="00915BCF"/>
    <w:rsid w:val="00975859"/>
    <w:rsid w:val="00990288"/>
    <w:rsid w:val="009A41C2"/>
    <w:rsid w:val="009C0768"/>
    <w:rsid w:val="009E510C"/>
    <w:rsid w:val="009E5314"/>
    <w:rsid w:val="00A148A6"/>
    <w:rsid w:val="00AB6CC8"/>
    <w:rsid w:val="00AC7AD8"/>
    <w:rsid w:val="00AF772F"/>
    <w:rsid w:val="00B23862"/>
    <w:rsid w:val="00B306EC"/>
    <w:rsid w:val="00B779AD"/>
    <w:rsid w:val="00B82004"/>
    <w:rsid w:val="00B85869"/>
    <w:rsid w:val="00C24704"/>
    <w:rsid w:val="00C30EA6"/>
    <w:rsid w:val="00C34B72"/>
    <w:rsid w:val="00C47058"/>
    <w:rsid w:val="00C54C18"/>
    <w:rsid w:val="00C579F5"/>
    <w:rsid w:val="00C61D38"/>
    <w:rsid w:val="00C758A9"/>
    <w:rsid w:val="00C90DBB"/>
    <w:rsid w:val="00CF2A44"/>
    <w:rsid w:val="00D01F84"/>
    <w:rsid w:val="00D2616E"/>
    <w:rsid w:val="00D61648"/>
    <w:rsid w:val="00DC5855"/>
    <w:rsid w:val="00DE3294"/>
    <w:rsid w:val="00EE1C8F"/>
    <w:rsid w:val="00EE5C0E"/>
    <w:rsid w:val="00F07F41"/>
    <w:rsid w:val="00F12E32"/>
    <w:rsid w:val="00F25BDE"/>
    <w:rsid w:val="00F40E7F"/>
    <w:rsid w:val="00F73789"/>
    <w:rsid w:val="00F92EA7"/>
    <w:rsid w:val="00FD75CF"/>
    <w:rsid w:val="00FF0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7A113E"/>
  <w15:docId w15:val="{7F8565F3-CB9F-4DC3-873A-308537A6A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5D1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5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E1C8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2470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AD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700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0026"/>
  </w:style>
  <w:style w:type="paragraph" w:styleId="Footer">
    <w:name w:val="footer"/>
    <w:basedOn w:val="Normal"/>
    <w:link w:val="FooterChar"/>
    <w:uiPriority w:val="99"/>
    <w:unhideWhenUsed/>
    <w:rsid w:val="004700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00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32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R270\Desktop\Forms\2016%20FSA%20Application%20Rev%206-15-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CB4EEFD81C3C4C88F827616A424D04" ma:contentTypeVersion="8" ma:contentTypeDescription="Create a new document." ma:contentTypeScope="" ma:versionID="80cf8aeb84bb49e824944991f0f8b666">
  <xsd:schema xmlns:xsd="http://www.w3.org/2001/XMLSchema" xmlns:xs="http://www.w3.org/2001/XMLSchema" xmlns:p="http://schemas.microsoft.com/office/2006/metadata/properties" xmlns:ns2="c44f706a-04b5-445e-a6f2-17af499edbc8" targetNamespace="http://schemas.microsoft.com/office/2006/metadata/properties" ma:root="true" ma:fieldsID="0ca58dac9c3c3ddf22551b93da9080b8" ns2:_="">
    <xsd:import namespace="c44f706a-04b5-445e-a6f2-17af499edbc8"/>
    <xsd:element name="properties">
      <xsd:complexType>
        <xsd:sequence>
          <xsd:element name="documentManagement">
            <xsd:complexType>
              <xsd:all>
                <xsd:element ref="ns2:Audience" minOccurs="0"/>
                <xsd:element ref="ns2:Document_x0020_Type"/>
                <xsd:element ref="ns2:Common_x0020_Name"/>
                <xsd:element ref="ns2:KEHP_x0020_Memo" minOccurs="0"/>
                <xsd:element ref="ns2:mg7l" minOccurs="0"/>
                <xsd:element ref="ns2:p3pc" minOccurs="0"/>
                <xsd:element ref="ns2:BL_x0020_Mem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4f706a-04b5-445e-a6f2-17af499edbc8" elementFormDefault="qualified">
    <xsd:import namespace="http://schemas.microsoft.com/office/2006/documentManagement/types"/>
    <xsd:import namespace="http://schemas.microsoft.com/office/infopath/2007/PartnerControls"/>
    <xsd:element name="Audience" ma:index="2" nillable="true" ma:displayName="Audience" ma:default="Members" ma:internalName="Audienc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Members"/>
                    <xsd:enumeration value="ICs"/>
                    <xsd:enumeration value="HRGs"/>
                    <xsd:enumeration value="BLs"/>
                    <xsd:enumeration value="KGLI IC/HRG"/>
                    <xsd:enumeration value="Retirees"/>
                    <xsd:enumeration value="Open enrollment"/>
                  </xsd:restriction>
                </xsd:simpleType>
              </xsd:element>
            </xsd:sequence>
          </xsd:extension>
        </xsd:complexContent>
      </xsd:complexType>
    </xsd:element>
    <xsd:element name="Document_x0020_Type" ma:index="3" ma:displayName="Document Type" ma:default="Document" ma:format="Dropdown" ma:internalName="Document_x0020_Type">
      <xsd:simpleType>
        <xsd:restriction base="dms:Choice">
          <xsd:enumeration value="Document"/>
          <xsd:enumeration value="Form"/>
          <xsd:enumeration value="FSA/HRA"/>
          <xsd:enumeration value="IC/HRG/BL"/>
          <xsd:enumeration value="Legal Notice"/>
          <xsd:enumeration value="Legal Forms"/>
          <xsd:enumeration value="Medical"/>
          <xsd:enumeration value="Memo"/>
          <xsd:enumeration value="Misc"/>
          <xsd:enumeration value="Pharmacy"/>
          <xsd:enumeration value="Training"/>
          <xsd:enumeration value="Wellness"/>
        </xsd:restriction>
      </xsd:simpleType>
    </xsd:element>
    <xsd:element name="Common_x0020_Name" ma:index="4" ma:displayName="Common Name" ma:internalName="Common_x0020_Name">
      <xsd:simpleType>
        <xsd:restriction base="dms:Text">
          <xsd:maxLength value="100"/>
        </xsd:restriction>
      </xsd:simpleType>
    </xsd:element>
    <xsd:element name="KEHP_x0020_Memo" ma:index="5" nillable="true" ma:displayName="KEHP Memo" ma:internalName="KEHP_x0020_Memo">
      <xsd:simpleType>
        <xsd:restriction base="dms:Text">
          <xsd:maxLength value="255"/>
        </xsd:restriction>
      </xsd:simpleType>
    </xsd:element>
    <xsd:element name="mg7l" ma:index="6" nillable="true" ma:displayName="IC Memo" ma:internalName="mg7l">
      <xsd:simpleType>
        <xsd:restriction base="dms:Text"/>
      </xsd:simpleType>
    </xsd:element>
    <xsd:element name="p3pc" ma:index="7" nillable="true" ma:displayName="HRG Memo" ma:internalName="p3pc">
      <xsd:simpleType>
        <xsd:restriction base="dms:Text"/>
      </xsd:simpleType>
    </xsd:element>
    <xsd:element name="BL_x0020_Memo" ma:index="8" nillable="true" ma:displayName="BL Memo" ma:internalName="BL_x0020_Memo">
      <xsd:simpleType>
        <xsd:restriction base="dms:Text">
          <xsd:maxLength value="2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Type xmlns="c44f706a-04b5-445e-a6f2-17af499edbc8">Form</Document_x0020_Type>
    <mg7l xmlns="c44f706a-04b5-445e-a6f2-17af499edbc8" xsi:nil="true"/>
    <Common_x0020_Name xmlns="c44f706a-04b5-445e-a6f2-17af499edbc8">2026 Dental Insurance Form</Common_x0020_Name>
    <KEHP_x0020_Memo xmlns="c44f706a-04b5-445e-a6f2-17af499edbc8" xsi:nil="true"/>
    <Audience xmlns="c44f706a-04b5-445e-a6f2-17af499edbc8">
      <Value>Members</Value>
    </Audience>
    <p3pc xmlns="c44f706a-04b5-445e-a6f2-17af499edbc8" xsi:nil="true"/>
    <BL_x0020_Memo xmlns="c44f706a-04b5-445e-a6f2-17af499edbc8" xsi:nil="true"/>
  </documentManagement>
</p:properties>
</file>

<file path=customXml/itemProps1.xml><?xml version="1.0" encoding="utf-8"?>
<ds:datastoreItem xmlns:ds="http://schemas.openxmlformats.org/officeDocument/2006/customXml" ds:itemID="{7CFF817B-68F7-4D6A-B8CA-F46E7848816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2FF254D-EAE2-4328-8644-7585E2A548B5}"/>
</file>

<file path=customXml/itemProps3.xml><?xml version="1.0" encoding="utf-8"?>
<ds:datastoreItem xmlns:ds="http://schemas.openxmlformats.org/officeDocument/2006/customXml" ds:itemID="{C0AB1659-72BB-41A8-93AA-E48B975C51F9}"/>
</file>

<file path=customXml/itemProps4.xml><?xml version="1.0" encoding="utf-8"?>
<ds:datastoreItem xmlns:ds="http://schemas.openxmlformats.org/officeDocument/2006/customXml" ds:itemID="{01CE6786-EAD6-49F7-95DE-7179B3D2BC94}"/>
</file>

<file path=docProps/app.xml><?xml version="1.0" encoding="utf-8"?>
<Properties xmlns="http://schemas.openxmlformats.org/officeDocument/2006/extended-properties" xmlns:vt="http://schemas.openxmlformats.org/officeDocument/2006/docPropsVTypes">
  <Template>2016 FSA Application Rev 6-15-2016</Template>
  <TotalTime>8</TotalTime>
  <Pages>1</Pages>
  <Words>762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Personnel Cabinet</Company>
  <LinksUpToDate>false</LinksUpToDate>
  <CharactersWithSpaces>5102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2026 Dental Insurance Form</dc:title>
  <dc:creator>per270</dc:creator>
  <cp:lastModifiedBy>Burkhead, Christie M (PERS)</cp:lastModifiedBy>
  <cp:revision>4</cp:revision>
  <dcterms:created xsi:type="dcterms:W3CDTF">2025-07-02T12:48:00Z</dcterms:created>
  <dcterms:modified xsi:type="dcterms:W3CDTF">2025-08-28T15:26:00Z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0x01010005CB4EEFD81C3C4C88F827616A424D04</vt:lpwstr>
  </property>
</Properties>
</file>