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A6E" w14:textId="77777777" w:rsidR="00695D13" w:rsidRDefault="00740269" w:rsidP="00695D1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8F90D2" wp14:editId="77D30897">
            <wp:simplePos x="0" y="0"/>
            <wp:positionH relativeFrom="column">
              <wp:posOffset>4633991</wp:posOffset>
            </wp:positionH>
            <wp:positionV relativeFrom="page">
              <wp:posOffset>232782</wp:posOffset>
            </wp:positionV>
            <wp:extent cx="1977248" cy="422694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48" cy="4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Anthem Customer Service</w:t>
      </w:r>
    </w:p>
    <w:p w14:paraId="730F9009" w14:textId="77777777" w:rsidR="00695D13" w:rsidRDefault="00695D13" w:rsidP="00695D13">
      <w:pPr>
        <w:spacing w:after="0" w:line="240" w:lineRule="auto"/>
      </w:pPr>
      <w:r>
        <w:t>1.</w:t>
      </w:r>
      <w:r w:rsidR="007A1783">
        <w:t>844.402.5347</w:t>
      </w:r>
    </w:p>
    <w:p w14:paraId="37158FB3" w14:textId="02877EB8" w:rsidR="00695D13" w:rsidRDefault="003776EE" w:rsidP="00905F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B7614">
        <w:rPr>
          <w:b/>
          <w:sz w:val="28"/>
          <w:szCs w:val="28"/>
        </w:rPr>
        <w:t>5</w:t>
      </w:r>
      <w:r w:rsidR="00695D13" w:rsidRPr="00B33E2D">
        <w:rPr>
          <w:b/>
          <w:sz w:val="28"/>
          <w:szCs w:val="28"/>
        </w:rPr>
        <w:t xml:space="preserve"> </w:t>
      </w:r>
      <w:r w:rsidR="009D30E6">
        <w:rPr>
          <w:b/>
          <w:sz w:val="28"/>
          <w:szCs w:val="28"/>
        </w:rPr>
        <w:t>VISION</w:t>
      </w:r>
      <w:r w:rsidR="0034386D">
        <w:rPr>
          <w:b/>
          <w:sz w:val="28"/>
          <w:szCs w:val="28"/>
        </w:rPr>
        <w:t xml:space="preserve"> INSURANCE</w:t>
      </w:r>
      <w:r w:rsidR="00695D13">
        <w:rPr>
          <w:b/>
          <w:sz w:val="28"/>
          <w:szCs w:val="28"/>
        </w:rPr>
        <w:t xml:space="preserve"> ENROLLMENT/CHANGE </w:t>
      </w:r>
      <w:r w:rsidR="006C742C">
        <w:rPr>
          <w:b/>
          <w:sz w:val="28"/>
          <w:szCs w:val="28"/>
        </w:rPr>
        <w:t>FORM</w:t>
      </w:r>
    </w:p>
    <w:tbl>
      <w:tblPr>
        <w:tblStyle w:val="TableGrid"/>
        <w:tblW w:w="1061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97"/>
        <w:gridCol w:w="293"/>
        <w:gridCol w:w="817"/>
        <w:gridCol w:w="835"/>
        <w:gridCol w:w="471"/>
        <w:gridCol w:w="367"/>
        <w:gridCol w:w="962"/>
        <w:gridCol w:w="215"/>
        <w:gridCol w:w="579"/>
        <w:gridCol w:w="212"/>
        <w:gridCol w:w="372"/>
        <w:gridCol w:w="422"/>
        <w:gridCol w:w="1025"/>
        <w:gridCol w:w="92"/>
        <w:gridCol w:w="323"/>
        <w:gridCol w:w="180"/>
        <w:gridCol w:w="1620"/>
      </w:tblGrid>
      <w:tr w:rsidR="00695D13" w14:paraId="33A0875D" w14:textId="77777777" w:rsidTr="00905F0E">
        <w:tc>
          <w:tcPr>
            <w:tcW w:w="10615" w:type="dxa"/>
            <w:gridSpan w:val="18"/>
          </w:tcPr>
          <w:p w14:paraId="51368531" w14:textId="77777777" w:rsidR="00695D13" w:rsidRPr="00C24704" w:rsidRDefault="00695D13" w:rsidP="00695D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4704">
              <w:rPr>
                <w:b/>
                <w:sz w:val="24"/>
                <w:szCs w:val="24"/>
              </w:rPr>
              <w:t>Section 1: To Be Completed by IC/HRG</w:t>
            </w:r>
          </w:p>
        </w:tc>
      </w:tr>
      <w:tr w:rsidR="00695D13" w14:paraId="1859E4A9" w14:textId="77777777" w:rsidTr="00905F0E">
        <w:trPr>
          <w:trHeight w:val="440"/>
        </w:trPr>
        <w:tc>
          <w:tcPr>
            <w:tcW w:w="2123" w:type="dxa"/>
            <w:gridSpan w:val="3"/>
          </w:tcPr>
          <w:p w14:paraId="3075B71B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KHRIS Personnel Number</w:t>
            </w:r>
          </w:p>
          <w:p w14:paraId="2EFE42C1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52" w:type="dxa"/>
            <w:gridSpan w:val="2"/>
          </w:tcPr>
          <w:p w14:paraId="6B53A593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Date of Hire</w:t>
            </w:r>
          </w:p>
          <w:p w14:paraId="0303F2D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0" w:type="dxa"/>
            <w:gridSpan w:val="3"/>
          </w:tcPr>
          <w:p w14:paraId="4987CE17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Date</w:t>
            </w:r>
          </w:p>
          <w:p w14:paraId="79FA13BC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gridSpan w:val="5"/>
          </w:tcPr>
          <w:p w14:paraId="09D3F9CD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Unit #</w:t>
            </w:r>
          </w:p>
          <w:p w14:paraId="2422F388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  <w:gridSpan w:val="3"/>
          </w:tcPr>
          <w:p w14:paraId="6BE57BE0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Center #</w:t>
            </w:r>
          </w:p>
          <w:p w14:paraId="5DCE278D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</w:tcPr>
          <w:p w14:paraId="48D02AB5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#</w:t>
            </w:r>
          </w:p>
          <w:p w14:paraId="75033D7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503E4A" w14:paraId="368ADA82" w14:textId="77777777" w:rsidTr="00905F0E">
        <w:tc>
          <w:tcPr>
            <w:tcW w:w="10615" w:type="dxa"/>
            <w:gridSpan w:val="18"/>
          </w:tcPr>
          <w:p w14:paraId="4BA5E68F" w14:textId="77777777" w:rsidR="00503E4A" w:rsidRPr="00695D13" w:rsidRDefault="00503E4A" w:rsidP="00503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2: </w:t>
            </w:r>
            <w:r w:rsidRPr="00695D13">
              <w:rPr>
                <w:b/>
                <w:sz w:val="24"/>
                <w:szCs w:val="24"/>
              </w:rPr>
              <w:t xml:space="preserve">To Be Completed by </w:t>
            </w:r>
            <w:r>
              <w:rPr>
                <w:b/>
                <w:sz w:val="24"/>
                <w:szCs w:val="24"/>
              </w:rPr>
              <w:t>Employee</w:t>
            </w:r>
          </w:p>
        </w:tc>
      </w:tr>
      <w:tr w:rsidR="00503E4A" w14:paraId="63289B21" w14:textId="77777777" w:rsidTr="00905F0E">
        <w:trPr>
          <w:trHeight w:val="413"/>
        </w:trPr>
        <w:tc>
          <w:tcPr>
            <w:tcW w:w="3775" w:type="dxa"/>
            <w:gridSpan w:val="5"/>
          </w:tcPr>
          <w:p w14:paraId="07ED8FE9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SSN</w:t>
            </w:r>
          </w:p>
          <w:p w14:paraId="3FB69996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40" w:type="dxa"/>
            <w:gridSpan w:val="11"/>
          </w:tcPr>
          <w:p w14:paraId="5B2EF552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Middle)</w:t>
            </w:r>
          </w:p>
          <w:p w14:paraId="33861EDC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0" w:type="dxa"/>
            <w:gridSpan w:val="2"/>
          </w:tcPr>
          <w:p w14:paraId="3B5AB01E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212352B5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03E4A" w14:paraId="61A446AD" w14:textId="77777777" w:rsidTr="00905F0E">
        <w:trPr>
          <w:trHeight w:val="422"/>
        </w:trPr>
        <w:tc>
          <w:tcPr>
            <w:tcW w:w="5575" w:type="dxa"/>
            <w:gridSpan w:val="8"/>
          </w:tcPr>
          <w:p w14:paraId="27D435BA" w14:textId="77777777" w:rsidR="00503E4A" w:rsidRDefault="00905F0E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="00503E4A">
              <w:rPr>
                <w:sz w:val="18"/>
                <w:szCs w:val="18"/>
              </w:rPr>
              <w:t xml:space="preserve"> Address</w:t>
            </w:r>
          </w:p>
          <w:p w14:paraId="131DFA43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0" w:type="dxa"/>
            <w:gridSpan w:val="9"/>
          </w:tcPr>
          <w:p w14:paraId="0016A014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 ZIP</w:t>
            </w:r>
          </w:p>
          <w:p w14:paraId="7F07DA88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14:paraId="6B57873F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County</w:t>
            </w:r>
          </w:p>
          <w:p w14:paraId="17EC5C79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503E4A" w14:paraId="455FD94F" w14:textId="77777777" w:rsidTr="00905F0E">
        <w:trPr>
          <w:trHeight w:val="406"/>
        </w:trPr>
        <w:tc>
          <w:tcPr>
            <w:tcW w:w="2123" w:type="dxa"/>
            <w:gridSpan w:val="3"/>
          </w:tcPr>
          <w:p w14:paraId="763847F1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</w:t>
            </w:r>
            <w:r w:rsidR="006C742C">
              <w:rPr>
                <w:sz w:val="18"/>
                <w:szCs w:val="18"/>
              </w:rPr>
              <w:t>#</w:t>
            </w:r>
          </w:p>
          <w:p w14:paraId="682CD45F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52" w:type="dxa"/>
            <w:gridSpan w:val="2"/>
          </w:tcPr>
          <w:p w14:paraId="1ADC290A" w14:textId="77777777" w:rsidR="00503E4A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Phone #</w:t>
            </w:r>
          </w:p>
          <w:p w14:paraId="0B1F2706" w14:textId="77777777" w:rsidR="00503E4A" w:rsidRPr="00695D13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00" w:type="dxa"/>
            <w:gridSpan w:val="8"/>
          </w:tcPr>
          <w:p w14:paraId="4528C21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Email Address</w:t>
            </w:r>
          </w:p>
          <w:p w14:paraId="47AB771A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40" w:type="dxa"/>
            <w:gridSpan w:val="5"/>
          </w:tcPr>
          <w:p w14:paraId="1804EC80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Email Address</w:t>
            </w:r>
          </w:p>
          <w:p w14:paraId="0FF1ABFE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C24704" w:rsidRPr="00695D13" w14:paraId="3F1D3767" w14:textId="77777777" w:rsidTr="00905F0E">
        <w:tc>
          <w:tcPr>
            <w:tcW w:w="10615" w:type="dxa"/>
            <w:gridSpan w:val="18"/>
          </w:tcPr>
          <w:p w14:paraId="092081B8" w14:textId="77777777" w:rsidR="00C24704" w:rsidRPr="00695D13" w:rsidRDefault="00C24704" w:rsidP="00B307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3: Enrollment Changes</w:t>
            </w:r>
          </w:p>
        </w:tc>
      </w:tr>
      <w:tr w:rsidR="00C24704" w:rsidRPr="00695D13" w14:paraId="3DD0F28B" w14:textId="77777777" w:rsidTr="00905F0E">
        <w:trPr>
          <w:trHeight w:val="188"/>
        </w:trPr>
        <w:tc>
          <w:tcPr>
            <w:tcW w:w="3775" w:type="dxa"/>
            <w:gridSpan w:val="5"/>
          </w:tcPr>
          <w:p w14:paraId="5EE32FCD" w14:textId="77777777" w:rsidR="00C24704" w:rsidRPr="00171BD6" w:rsidRDefault="00C24704" w:rsidP="00B307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Reason</w:t>
            </w:r>
          </w:p>
        </w:tc>
        <w:tc>
          <w:tcPr>
            <w:tcW w:w="6840" w:type="dxa"/>
            <w:gridSpan w:val="13"/>
          </w:tcPr>
          <w:p w14:paraId="4CADACF4" w14:textId="04BF6DDF" w:rsidR="00C24704" w:rsidRPr="00171BD6" w:rsidRDefault="00C24704" w:rsidP="009503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If Qualifying Event, check item below</w:t>
            </w:r>
          </w:p>
        </w:tc>
      </w:tr>
      <w:tr w:rsidR="00C24704" w:rsidRPr="00695D13" w14:paraId="483AB6B4" w14:textId="77777777" w:rsidTr="00905F0E">
        <w:trPr>
          <w:trHeight w:val="1180"/>
        </w:trPr>
        <w:tc>
          <w:tcPr>
            <w:tcW w:w="3775" w:type="dxa"/>
            <w:gridSpan w:val="5"/>
          </w:tcPr>
          <w:p w14:paraId="13F59989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Hire</w:t>
            </w:r>
          </w:p>
          <w:p w14:paraId="500FEAD8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Open Enrollment</w:t>
            </w:r>
          </w:p>
          <w:p w14:paraId="0DB144A7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Group</w:t>
            </w:r>
          </w:p>
          <w:p w14:paraId="64A36886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Qualifying Event (QE), Date: ___________</w:t>
            </w:r>
          </w:p>
          <w:p w14:paraId="6BEDBCCF" w14:textId="77777777" w:rsidR="002D6E2E" w:rsidRPr="00695D13" w:rsidRDefault="002D6E2E" w:rsidP="002D6E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Term current coverage due to QE</w:t>
            </w:r>
          </w:p>
        </w:tc>
        <w:tc>
          <w:tcPr>
            <w:tcW w:w="3600" w:type="dxa"/>
            <w:gridSpan w:val="8"/>
          </w:tcPr>
          <w:p w14:paraId="1A71532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Div</w:t>
            </w:r>
            <w:r w:rsidR="00EE4147">
              <w:rPr>
                <w:sz w:val="18"/>
                <w:szCs w:val="18"/>
              </w:rPr>
              <w:t>orce/Legal Separation/Annulment</w:t>
            </w:r>
          </w:p>
          <w:p w14:paraId="088ECB45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Death of a Child or Spouse</w:t>
            </w:r>
          </w:p>
          <w:p w14:paraId="6918C4F8" w14:textId="77777777" w:rsidR="001A6483" w:rsidRDefault="00C24704" w:rsidP="001A64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E4147">
              <w:rPr>
                <w:sz w:val="18"/>
                <w:szCs w:val="18"/>
              </w:rPr>
              <w:t>Marriage</w:t>
            </w:r>
          </w:p>
          <w:p w14:paraId="7649530E" w14:textId="77777777" w:rsidR="00CC7E9A" w:rsidRDefault="00CC7E9A" w:rsidP="00CC7E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Loss of Coverage</w:t>
            </w:r>
          </w:p>
          <w:p w14:paraId="76042EAD" w14:textId="77777777" w:rsidR="00EE4147" w:rsidRPr="00695D13" w:rsidRDefault="00CC7E9A" w:rsidP="00EE41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Spo</w:t>
            </w:r>
            <w:r w:rsidR="00EE4147">
              <w:rPr>
                <w:sz w:val="18"/>
                <w:szCs w:val="18"/>
              </w:rPr>
              <w:t>use/Dependent Gained Employment</w:t>
            </w:r>
          </w:p>
        </w:tc>
        <w:tc>
          <w:tcPr>
            <w:tcW w:w="3240" w:type="dxa"/>
            <w:gridSpan w:val="5"/>
          </w:tcPr>
          <w:p w14:paraId="197FA6F3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Birth/Adoption </w:t>
            </w:r>
            <w:r w:rsidR="00EE4147">
              <w:rPr>
                <w:sz w:val="18"/>
                <w:szCs w:val="18"/>
              </w:rPr>
              <w:t>of Child/Placement for Adoption</w:t>
            </w:r>
          </w:p>
          <w:p w14:paraId="513474BE" w14:textId="77777777" w:rsidR="000F51D0" w:rsidRDefault="000F51D0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Guardianship/Court Order</w:t>
            </w:r>
          </w:p>
          <w:p w14:paraId="646F8D44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Military Leave Without Pay</w:t>
            </w:r>
          </w:p>
          <w:p w14:paraId="268B474A" w14:textId="77777777" w:rsidR="00C24704" w:rsidRPr="00EE1C8F" w:rsidRDefault="00EE4147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Open Enrollment</w:t>
            </w:r>
          </w:p>
        </w:tc>
      </w:tr>
      <w:tr w:rsidR="00905F0E" w:rsidRPr="00283FFA" w14:paraId="3822CF74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061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7FE28C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Termination or T</w:t>
            </w:r>
            <w:r w:rsidRPr="00151511">
              <w:rPr>
                <w:b/>
                <w:sz w:val="18"/>
                <w:szCs w:val="18"/>
                <w:u w:val="single"/>
              </w:rPr>
              <w:t>ransfer</w:t>
            </w:r>
            <w:r w:rsidRPr="00151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Note: If transfer - </w:t>
            </w:r>
            <w:r>
              <w:rPr>
                <w:sz w:val="18"/>
                <w:szCs w:val="18"/>
              </w:rPr>
              <w:t xml:space="preserve">This is </w:t>
            </w:r>
            <w:r w:rsidRPr="00151511">
              <w:rPr>
                <w:sz w:val="18"/>
                <w:szCs w:val="18"/>
              </w:rPr>
              <w:t>t</w:t>
            </w:r>
            <w:r w:rsidRPr="00151511">
              <w:rPr>
                <w:rFonts w:cs="TT159t00"/>
                <w:sz w:val="18"/>
                <w:szCs w:val="18"/>
              </w:rPr>
              <w:t xml:space="preserve">o be completed 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 to current coverage allowed.</w:t>
            </w:r>
          </w:p>
        </w:tc>
      </w:tr>
      <w:tr w:rsidR="00905F0E" w:rsidRPr="00283FFA" w14:paraId="2EC462F7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29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7D70A1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Company #: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56A203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98A">
              <w:rPr>
                <w:sz w:val="18"/>
                <w:szCs w:val="18"/>
              </w:rPr>
              <w:t xml:space="preserve">Last Day worked: </w:t>
            </w:r>
            <w:r w:rsidRPr="00E3298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98A">
              <w:rPr>
                <w:sz w:val="18"/>
                <w:szCs w:val="18"/>
              </w:rPr>
              <w:instrText xml:space="preserve"> FORMTEXT </w:instrText>
            </w:r>
            <w:r w:rsidRPr="00E3298A">
              <w:rPr>
                <w:sz w:val="18"/>
                <w:szCs w:val="18"/>
              </w:rPr>
            </w:r>
            <w:r w:rsidRPr="00E3298A">
              <w:rPr>
                <w:sz w:val="18"/>
                <w:szCs w:val="18"/>
              </w:rPr>
              <w:fldChar w:fldCharType="separate"/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0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2188A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Coverage End date: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C24704" w:rsidRPr="00695D13" w14:paraId="3365870F" w14:textId="77777777" w:rsidTr="00905F0E">
        <w:trPr>
          <w:trHeight w:val="323"/>
        </w:trPr>
        <w:tc>
          <w:tcPr>
            <w:tcW w:w="10615" w:type="dxa"/>
            <w:gridSpan w:val="18"/>
          </w:tcPr>
          <w:p w14:paraId="3F1568E2" w14:textId="77777777" w:rsidR="00C24704" w:rsidRPr="00695D13" w:rsidRDefault="00C24704" w:rsidP="00655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4: </w:t>
            </w:r>
            <w:r w:rsidR="00655906">
              <w:rPr>
                <w:b/>
                <w:sz w:val="24"/>
                <w:szCs w:val="24"/>
              </w:rPr>
              <w:t>Coverage Level</w:t>
            </w:r>
          </w:p>
        </w:tc>
      </w:tr>
      <w:tr w:rsidR="00F07F41" w:rsidRPr="00695D13" w14:paraId="0109373C" w14:textId="77777777" w:rsidTr="00905F0E">
        <w:trPr>
          <w:trHeight w:hRule="exact" w:val="356"/>
        </w:trPr>
        <w:tc>
          <w:tcPr>
            <w:tcW w:w="1733" w:type="dxa"/>
            <w:tcMar>
              <w:top w:w="101" w:type="dxa"/>
            </w:tcMar>
            <w:vAlign w:val="center"/>
          </w:tcPr>
          <w:p w14:paraId="58FB25EF" w14:textId="7230EDCA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Single</w:t>
            </w:r>
            <w:r w:rsidR="00123C74"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(self only)</w:t>
            </w:r>
          </w:p>
        </w:tc>
        <w:tc>
          <w:tcPr>
            <w:tcW w:w="2880" w:type="dxa"/>
            <w:gridSpan w:val="6"/>
            <w:tcMar>
              <w:top w:w="101" w:type="dxa"/>
            </w:tcMar>
            <w:vAlign w:val="center"/>
          </w:tcPr>
          <w:p w14:paraId="35EB39B6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Parent Plus (self and child(ren))</w:t>
            </w:r>
          </w:p>
        </w:tc>
        <w:tc>
          <w:tcPr>
            <w:tcW w:w="2340" w:type="dxa"/>
            <w:gridSpan w:val="5"/>
            <w:tcMar>
              <w:top w:w="101" w:type="dxa"/>
            </w:tcMar>
            <w:vAlign w:val="center"/>
          </w:tcPr>
          <w:p w14:paraId="1C11C693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Couple (self and spouse)</w:t>
            </w:r>
          </w:p>
        </w:tc>
        <w:tc>
          <w:tcPr>
            <w:tcW w:w="3662" w:type="dxa"/>
            <w:gridSpan w:val="6"/>
            <w:tcMar>
              <w:top w:w="101" w:type="dxa"/>
            </w:tcMar>
            <w:vAlign w:val="center"/>
          </w:tcPr>
          <w:p w14:paraId="70FBA581" w14:textId="582C1E40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Family (self, spouse and child(ren))</w:t>
            </w:r>
          </w:p>
        </w:tc>
      </w:tr>
      <w:tr w:rsidR="00FD75CF" w:rsidRPr="00695D13" w14:paraId="501316BE" w14:textId="77777777" w:rsidTr="00905F0E">
        <w:trPr>
          <w:trHeight w:val="323"/>
        </w:trPr>
        <w:tc>
          <w:tcPr>
            <w:tcW w:w="10615" w:type="dxa"/>
            <w:gridSpan w:val="18"/>
            <w:tcBorders>
              <w:bottom w:val="single" w:sz="8" w:space="0" w:color="auto"/>
            </w:tcBorders>
          </w:tcPr>
          <w:p w14:paraId="5998A587" w14:textId="77777777" w:rsidR="00FD75CF" w:rsidRPr="00FD75CF" w:rsidRDefault="00FD75CF" w:rsidP="00FD7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Plan Options</w:t>
            </w:r>
            <w:r w:rsidR="00F07F41">
              <w:rPr>
                <w:b/>
                <w:sz w:val="24"/>
                <w:szCs w:val="24"/>
              </w:rPr>
              <w:t xml:space="preserve"> and </w:t>
            </w:r>
            <w:r w:rsidR="00814ADE">
              <w:rPr>
                <w:b/>
                <w:sz w:val="24"/>
                <w:szCs w:val="24"/>
              </w:rPr>
              <w:t xml:space="preserve">Monthly </w:t>
            </w:r>
            <w:r w:rsidR="00F07F41">
              <w:rPr>
                <w:b/>
                <w:sz w:val="24"/>
                <w:szCs w:val="24"/>
              </w:rPr>
              <w:t>Rates</w:t>
            </w:r>
          </w:p>
        </w:tc>
      </w:tr>
      <w:tr w:rsidR="00F07F41" w:rsidRPr="002B56F5" w14:paraId="67C80589" w14:textId="77777777" w:rsidTr="00905F0E">
        <w:trPr>
          <w:trHeight w:val="171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C4F25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4E2EE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Single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2AFEA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Parent Plus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4367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A461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Family</w:t>
            </w:r>
          </w:p>
        </w:tc>
      </w:tr>
      <w:tr w:rsidR="009D30E6" w:rsidRPr="002B56F5" w14:paraId="65BBE76A" w14:textId="77777777" w:rsidTr="00905F0E">
        <w:trPr>
          <w:trHeight w:val="198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952F9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12479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$5.52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1264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$11.22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62FF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$10.94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BA73F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$16.64</w:t>
            </w:r>
          </w:p>
        </w:tc>
      </w:tr>
      <w:tr w:rsidR="009D30E6" w:rsidRPr="002B56F5" w14:paraId="669A2A0E" w14:textId="77777777" w:rsidTr="00905F0E">
        <w:trPr>
          <w:trHeight w:val="225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AAF1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CCC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$6.46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81A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D1D0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$12.80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30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$19.48</w:t>
            </w:r>
          </w:p>
        </w:tc>
      </w:tr>
      <w:tr w:rsidR="009D30E6" w:rsidRPr="002B56F5" w14:paraId="723FFFFA" w14:textId="77777777" w:rsidTr="00905F0E">
        <w:trPr>
          <w:trHeight w:val="153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39DF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Gold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4F13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760B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$26.80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199D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$26.14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65B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$39.82</w:t>
            </w:r>
          </w:p>
        </w:tc>
      </w:tr>
      <w:tr w:rsidR="00F07F41" w:rsidRPr="002B56F5" w14:paraId="2FA8DD41" w14:textId="77777777" w:rsidTr="00905F0E">
        <w:trPr>
          <w:trHeight w:val="34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215E" w14:textId="77777777" w:rsidR="00F07F41" w:rsidRPr="00FD75CF" w:rsidRDefault="00F07F41" w:rsidP="004700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6: </w:t>
            </w:r>
            <w:r w:rsidR="00470026">
              <w:rPr>
                <w:b/>
                <w:sz w:val="24"/>
                <w:szCs w:val="24"/>
              </w:rPr>
              <w:t>Dependent Information</w:t>
            </w:r>
          </w:p>
        </w:tc>
      </w:tr>
      <w:tr w:rsidR="00814ADE" w:rsidRPr="002B56F5" w14:paraId="426408E6" w14:textId="77777777" w:rsidTr="00905F0E">
        <w:trPr>
          <w:trHeight w:val="540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CD2BD" w14:textId="77777777" w:rsidR="00814ADE" w:rsidRDefault="006C742C" w:rsidP="00814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14ADE">
              <w:rPr>
                <w:sz w:val="20"/>
                <w:szCs w:val="20"/>
              </w:rPr>
              <w:t>ouse SSN:</w:t>
            </w:r>
          </w:p>
          <w:p w14:paraId="446D8B7B" w14:textId="77777777" w:rsidR="00814ADE" w:rsidRDefault="00814ADE" w:rsidP="00814ADE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CBA09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Name</w:t>
            </w:r>
            <w:r w:rsidR="00470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(Last, First, MI)</w:t>
            </w:r>
          </w:p>
          <w:p w14:paraId="66C9C8A1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AEC3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</w:t>
            </w:r>
            <w:r w:rsidR="00814ADE">
              <w:rPr>
                <w:sz w:val="20"/>
                <w:szCs w:val="20"/>
              </w:rPr>
              <w:t>:</w:t>
            </w:r>
          </w:p>
          <w:p w14:paraId="5B976CB8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AEAD" w14:textId="77777777" w:rsidR="00814ADE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3F18578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488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SSN:</w:t>
            </w:r>
          </w:p>
          <w:p w14:paraId="76094F3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1BC16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Name (Last, First, MI)</w:t>
            </w:r>
          </w:p>
          <w:p w14:paraId="35098B9C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D9D9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38D27880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5A282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1EE41DDE" w14:textId="77777777" w:rsidTr="00905F0E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2AB17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SSN:</w:t>
            </w:r>
          </w:p>
          <w:p w14:paraId="49CA4B0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E065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Name (Last, First, MI)</w:t>
            </w:r>
          </w:p>
          <w:p w14:paraId="5F352E09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3FC9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636E073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7CB6F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D7CD8C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A9E7F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SSN:</w:t>
            </w:r>
          </w:p>
          <w:p w14:paraId="1F7F479A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B42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Name (Last, First, MI)</w:t>
            </w:r>
          </w:p>
          <w:p w14:paraId="770D90B5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627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584F730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CC0C9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A3790F4" w14:textId="77777777" w:rsidTr="00905F0E">
        <w:trPr>
          <w:trHeight w:val="486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2A9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SSN:</w:t>
            </w:r>
          </w:p>
          <w:p w14:paraId="7A8F32E6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982A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Name (Last, First, MI)</w:t>
            </w:r>
          </w:p>
          <w:p w14:paraId="45FA71C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B61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74B4445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E0D0D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7300C2" w:rsidRPr="002B56F5" w14:paraId="5C043E87" w14:textId="77777777" w:rsidTr="00E97B0F">
        <w:trPr>
          <w:cantSplit/>
          <w:trHeight w:hRule="exact" w:val="1741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A35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5</w:t>
            </w:r>
            <w:r w:rsidRPr="002B56F5">
              <w:rPr>
                <w:rFonts w:eastAsia="MS Gothic"/>
                <w:b/>
                <w:sz w:val="24"/>
                <w:szCs w:val="24"/>
              </w:rPr>
              <w:t xml:space="preserve">: Signatures – Please submit this application to your Company </w:t>
            </w:r>
            <w:r>
              <w:rPr>
                <w:rFonts w:eastAsia="MS Gothic"/>
                <w:b/>
                <w:sz w:val="24"/>
                <w:szCs w:val="24"/>
              </w:rPr>
              <w:t>Insurance Coordinator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69469A51" w14:textId="77777777" w:rsidR="006D3E62" w:rsidRDefault="006D3E62" w:rsidP="009A41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 am applying for optional </w:t>
            </w:r>
            <w:r w:rsidR="009D30E6">
              <w:rPr>
                <w:sz w:val="18"/>
                <w:szCs w:val="18"/>
              </w:rPr>
              <w:t>vision</w:t>
            </w:r>
            <w:r>
              <w:rPr>
                <w:sz w:val="18"/>
                <w:szCs w:val="18"/>
              </w:rPr>
              <w:t xml:space="preserve"> benefits offered as an employee benefit and fully insured by Anthem.  </w:t>
            </w:r>
            <w:r w:rsidR="006C742C" w:rsidRPr="002E1A8F">
              <w:rPr>
                <w:sz w:val="18"/>
                <w:szCs w:val="18"/>
              </w:rPr>
              <w:t>By typing my name in the space provided below, I am signing this application electronically and am agreeing to conduct this transaction by electronic means.</w:t>
            </w:r>
          </w:p>
          <w:p w14:paraId="549AF63B" w14:textId="39223BF4" w:rsidR="00905F0E" w:rsidRDefault="006D3E62" w:rsidP="0074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By signing this application, I certify that the information provided in this application is true and correct to the best of my knowledge. I also certify that I have read, understand</w:t>
            </w:r>
            <w:r>
              <w:rPr>
                <w:color w:val="1F497D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agree to the Terms and Conditions of Participation and the Legal Notices. These documents can be found in your Benefits Selection Guide or online at </w:t>
            </w:r>
            <w:r w:rsidRPr="002B7614">
              <w:rPr>
                <w:sz w:val="18"/>
                <w:szCs w:val="18"/>
              </w:rPr>
              <w:t>kehp.ky.gov</w:t>
            </w:r>
            <w:r>
              <w:rPr>
                <w:sz w:val="18"/>
                <w:szCs w:val="18"/>
              </w:rPr>
              <w:t>.</w:t>
            </w:r>
          </w:p>
          <w:p w14:paraId="57E52959" w14:textId="77777777" w:rsidR="00905F0E" w:rsidRPr="00905F0E" w:rsidRDefault="00905F0E" w:rsidP="00905F0E"/>
          <w:p w14:paraId="0D701519" w14:textId="77777777" w:rsidR="00905F0E" w:rsidRDefault="00905F0E" w:rsidP="00905F0E"/>
          <w:p w14:paraId="1FE62ACA" w14:textId="77777777" w:rsidR="007300C2" w:rsidRPr="00905F0E" w:rsidRDefault="007300C2" w:rsidP="00905F0E"/>
        </w:tc>
      </w:tr>
      <w:tr w:rsidR="007300C2" w:rsidRPr="002B56F5" w14:paraId="3428B9B2" w14:textId="77777777" w:rsidTr="00905F0E">
        <w:trPr>
          <w:trHeight w:val="135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B542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06397441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652D9BD5" w14:textId="77777777" w:rsidR="007300C2" w:rsidRPr="00AC285C" w:rsidRDefault="00621426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</w:t>
            </w:r>
            <w:r w:rsidR="007300C2"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 w:rsidR="007300C2"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21C0196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4"/>
                <w:szCs w:val="24"/>
                <w:vertAlign w:val="superscript"/>
              </w:rPr>
            </w:pP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Employee Signature    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2166"/>
              <w:gridCol w:w="2167"/>
            </w:tblGrid>
            <w:tr w:rsidR="007300C2" w14:paraId="22A164E1" w14:textId="77777777" w:rsidTr="004940DA">
              <w:trPr>
                <w:trHeight w:val="198"/>
              </w:trPr>
              <w:tc>
                <w:tcPr>
                  <w:tcW w:w="5922" w:type="dxa"/>
                </w:tcPr>
                <w:p w14:paraId="619AD117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6" w:type="dxa"/>
                </w:tcPr>
                <w:p w14:paraId="0B544F4D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7" w:type="dxa"/>
                </w:tcPr>
                <w:p w14:paraId="3C72FEAF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9"/>
                  <w:r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</w:tbl>
          <w:p w14:paraId="24A7D565" w14:textId="77777777" w:rsidR="007300C2" w:rsidRPr="00AC285C" w:rsidRDefault="007300C2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</w:t>
            </w:r>
          </w:p>
          <w:p w14:paraId="55B24C5F" w14:textId="5A1F6148" w:rsidR="007300C2" w:rsidRPr="008E0EA8" w:rsidRDefault="007300C2" w:rsidP="007300C2">
            <w:pPr>
              <w:spacing w:after="0" w:line="240" w:lineRule="auto"/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IC/HRG Signature and Printed Name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Date                                                    Telephone</w:t>
            </w:r>
          </w:p>
        </w:tc>
      </w:tr>
    </w:tbl>
    <w:p w14:paraId="1968ABB2" w14:textId="77777777" w:rsidR="002765C6" w:rsidRDefault="002765C6" w:rsidP="002F0536">
      <w:pPr>
        <w:tabs>
          <w:tab w:val="left" w:pos="990"/>
          <w:tab w:val="left" w:pos="2177"/>
        </w:tabs>
      </w:pPr>
    </w:p>
    <w:sectPr w:rsidR="002765C6" w:rsidSect="00E97B0F">
      <w:footerReference w:type="default" r:id="rId9"/>
      <w:pgSz w:w="12240" w:h="15840"/>
      <w:pgMar w:top="547" w:right="907" w:bottom="1008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540" w14:textId="77777777" w:rsidR="00F32E39" w:rsidRDefault="00F32E39" w:rsidP="00470026">
      <w:pPr>
        <w:spacing w:after="0" w:line="240" w:lineRule="auto"/>
      </w:pPr>
      <w:r>
        <w:separator/>
      </w:r>
    </w:p>
  </w:endnote>
  <w:endnote w:type="continuationSeparator" w:id="0">
    <w:p w14:paraId="585CBD02" w14:textId="77777777" w:rsidR="00F32E39" w:rsidRDefault="00F32E39" w:rsidP="004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00DD" w14:textId="1DAB4031" w:rsidR="00470026" w:rsidRDefault="00905F0E">
    <w:pPr>
      <w:pStyle w:val="Footer"/>
      <w:rPr>
        <w:b/>
        <w:bCs/>
      </w:rPr>
    </w:pPr>
    <w:r>
      <w:t>202</w:t>
    </w:r>
    <w:r w:rsidR="002B7614">
      <w:t>5</w:t>
    </w:r>
    <w:r w:rsidR="00470026">
      <w:t xml:space="preserve"> </w:t>
    </w:r>
    <w:r w:rsidR="006D6B24">
      <w:t>Vision</w:t>
    </w:r>
    <w:r w:rsidR="007300C2">
      <w:t xml:space="preserve"> Insurance </w:t>
    </w:r>
    <w:r>
      <w:t>Form</w:t>
    </w:r>
    <w:r w:rsidR="007300C2">
      <w:t xml:space="preserve"> / </w:t>
    </w:r>
    <w:r w:rsidR="007300C2" w:rsidRPr="00196731">
      <w:t xml:space="preserve">Page </w:t>
    </w:r>
    <w:r w:rsidR="007300C2" w:rsidRPr="00196731">
      <w:fldChar w:fldCharType="begin"/>
    </w:r>
    <w:r w:rsidR="007300C2" w:rsidRPr="00196731">
      <w:instrText xml:space="preserve"> PAGE  \* Arabic  \* MERGEFORMAT </w:instrText>
    </w:r>
    <w:r w:rsidR="007300C2" w:rsidRPr="00196731">
      <w:fldChar w:fldCharType="separate"/>
    </w:r>
    <w:r w:rsidR="003776EE" w:rsidRPr="00196731">
      <w:rPr>
        <w:noProof/>
      </w:rPr>
      <w:t>1</w:t>
    </w:r>
    <w:r w:rsidR="007300C2" w:rsidRPr="00196731">
      <w:fldChar w:fldCharType="end"/>
    </w:r>
    <w:r w:rsidR="007300C2" w:rsidRPr="00196731">
      <w:t xml:space="preserve"> of </w:t>
    </w:r>
    <w:fldSimple w:instr=" NUMPAGES  \* Arabic  \* MERGEFORMAT ">
      <w:r w:rsidR="003776EE" w:rsidRPr="00196731">
        <w:rPr>
          <w:noProof/>
        </w:rPr>
        <w:t>1</w:t>
      </w:r>
    </w:fldSimple>
    <w:r w:rsidR="003776EE">
      <w:rPr>
        <w:b/>
        <w:bCs/>
      </w:rPr>
      <w:t xml:space="preserve"> </w:t>
    </w:r>
  </w:p>
  <w:p w14:paraId="0D070BD6" w14:textId="77777777" w:rsidR="00123C74" w:rsidRPr="00123C74" w:rsidRDefault="00123C74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336D" w14:textId="77777777" w:rsidR="00F32E39" w:rsidRDefault="00F32E39" w:rsidP="00470026">
      <w:pPr>
        <w:spacing w:after="0" w:line="240" w:lineRule="auto"/>
      </w:pPr>
      <w:r>
        <w:separator/>
      </w:r>
    </w:p>
  </w:footnote>
  <w:footnote w:type="continuationSeparator" w:id="0">
    <w:p w14:paraId="75F35F1A" w14:textId="77777777" w:rsidR="00F32E39" w:rsidRDefault="00F32E39" w:rsidP="004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DBC"/>
    <w:multiLevelType w:val="hybridMultilevel"/>
    <w:tmpl w:val="BDFC2232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F9A"/>
    <w:multiLevelType w:val="hybridMultilevel"/>
    <w:tmpl w:val="00C28D2E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19B8"/>
    <w:multiLevelType w:val="hybridMultilevel"/>
    <w:tmpl w:val="83FA9660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4729">
    <w:abstractNumId w:val="2"/>
  </w:num>
  <w:num w:numId="2" w16cid:durableId="1262108173">
    <w:abstractNumId w:val="0"/>
  </w:num>
  <w:num w:numId="3" w16cid:durableId="1003048416">
    <w:abstractNumId w:val="1"/>
  </w:num>
  <w:num w:numId="4" w16cid:durableId="7656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S4rpgJOlQ7UYaQ5HZDDGRrD65RRLzuXbiUJrbus6PR6O6S8RIEeZqCtfqTtRaZ5sqGimbFSLeTXRdzZhkNNkRw==" w:salt="QF+7QStYdjdn9rG8eTO4G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C0E"/>
    <w:rsid w:val="00011A43"/>
    <w:rsid w:val="000F51D0"/>
    <w:rsid w:val="00123C74"/>
    <w:rsid w:val="00171BD6"/>
    <w:rsid w:val="00196731"/>
    <w:rsid w:val="001A6483"/>
    <w:rsid w:val="001F2B02"/>
    <w:rsid w:val="002229FB"/>
    <w:rsid w:val="00250B4C"/>
    <w:rsid w:val="002765C6"/>
    <w:rsid w:val="002B7614"/>
    <w:rsid w:val="002D4D0E"/>
    <w:rsid w:val="002D6E2E"/>
    <w:rsid w:val="002F0536"/>
    <w:rsid w:val="0034386D"/>
    <w:rsid w:val="003776EE"/>
    <w:rsid w:val="00394938"/>
    <w:rsid w:val="003C6EF7"/>
    <w:rsid w:val="003E6E2A"/>
    <w:rsid w:val="00426106"/>
    <w:rsid w:val="0044044A"/>
    <w:rsid w:val="00470026"/>
    <w:rsid w:val="00503E4A"/>
    <w:rsid w:val="00582D89"/>
    <w:rsid w:val="00621426"/>
    <w:rsid w:val="00646D08"/>
    <w:rsid w:val="00655906"/>
    <w:rsid w:val="00695D13"/>
    <w:rsid w:val="006C3249"/>
    <w:rsid w:val="006C742C"/>
    <w:rsid w:val="006D3E62"/>
    <w:rsid w:val="006D6B24"/>
    <w:rsid w:val="007001F2"/>
    <w:rsid w:val="007300C2"/>
    <w:rsid w:val="0073249B"/>
    <w:rsid w:val="00740269"/>
    <w:rsid w:val="00780E21"/>
    <w:rsid w:val="007A1783"/>
    <w:rsid w:val="00814ADE"/>
    <w:rsid w:val="00866B0B"/>
    <w:rsid w:val="008E0EA8"/>
    <w:rsid w:val="008E3128"/>
    <w:rsid w:val="00905F0E"/>
    <w:rsid w:val="0095039D"/>
    <w:rsid w:val="009A41C2"/>
    <w:rsid w:val="009D30E6"/>
    <w:rsid w:val="009E510C"/>
    <w:rsid w:val="00A27207"/>
    <w:rsid w:val="00AC095A"/>
    <w:rsid w:val="00AC7AD8"/>
    <w:rsid w:val="00B747D5"/>
    <w:rsid w:val="00B82004"/>
    <w:rsid w:val="00C24704"/>
    <w:rsid w:val="00C47058"/>
    <w:rsid w:val="00C54C18"/>
    <w:rsid w:val="00C579F5"/>
    <w:rsid w:val="00C90452"/>
    <w:rsid w:val="00CC7E9A"/>
    <w:rsid w:val="00D61648"/>
    <w:rsid w:val="00D65A20"/>
    <w:rsid w:val="00D90F0D"/>
    <w:rsid w:val="00DE3294"/>
    <w:rsid w:val="00DF11FB"/>
    <w:rsid w:val="00E86D55"/>
    <w:rsid w:val="00E97B0F"/>
    <w:rsid w:val="00EE1C8F"/>
    <w:rsid w:val="00EE4147"/>
    <w:rsid w:val="00EE5C0E"/>
    <w:rsid w:val="00F07F41"/>
    <w:rsid w:val="00F22EED"/>
    <w:rsid w:val="00F32E39"/>
    <w:rsid w:val="00F40E7F"/>
    <w:rsid w:val="00F6139B"/>
    <w:rsid w:val="00F73789"/>
    <w:rsid w:val="00F92EA7"/>
    <w:rsid w:val="00FB400E"/>
    <w:rsid w:val="00FC35ED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C117"/>
  <w15:docId w15:val="{7F8565F3-CB9F-4DC3-873A-308537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26"/>
  </w:style>
  <w:style w:type="paragraph" w:styleId="Footer">
    <w:name w:val="footer"/>
    <w:basedOn w:val="Normal"/>
    <w:link w:val="Foot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270\Desktop\Forms\2016%20FSA%20Application%20Rev%206-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2025 Vision Insurance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F948F560-06D6-4BAA-8707-A68472D37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A062A-C7A4-4A21-8BD9-E82FE20FDC8D}"/>
</file>

<file path=customXml/itemProps3.xml><?xml version="1.0" encoding="utf-8"?>
<ds:datastoreItem xmlns:ds="http://schemas.openxmlformats.org/officeDocument/2006/customXml" ds:itemID="{2A7EAAC5-034E-4E1F-B847-4350E2FA6DA8}"/>
</file>

<file path=customXml/itemProps4.xml><?xml version="1.0" encoding="utf-8"?>
<ds:datastoreItem xmlns:ds="http://schemas.openxmlformats.org/officeDocument/2006/customXml" ds:itemID="{251B120C-0D6E-477B-8927-25CAC1E0E555}"/>
</file>

<file path=docProps/app.xml><?xml version="1.0" encoding="utf-8"?>
<Properties xmlns="http://schemas.openxmlformats.org/officeDocument/2006/extended-properties" xmlns:vt="http://schemas.openxmlformats.org/officeDocument/2006/docPropsVTypes">
  <Template>2016 FSA Application Rev 6-15-2016</Template>
  <TotalTime>13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Vision Insurance Form</dc:title>
  <dc:creator>per270</dc:creator>
  <cp:lastModifiedBy>Burkhead, Christie M (PERS)</cp:lastModifiedBy>
  <cp:revision>12</cp:revision>
  <dcterms:created xsi:type="dcterms:W3CDTF">2021-09-14T17:48:00Z</dcterms:created>
  <dcterms:modified xsi:type="dcterms:W3CDTF">2024-08-12T17:09:00Z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